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85F1" w14:textId="77777777" w:rsidR="009E721A" w:rsidRPr="00471C76" w:rsidRDefault="009E721A">
      <w:pPr>
        <w:pStyle w:val="Nzov"/>
        <w:rPr>
          <w:bCs w:val="0"/>
          <w:sz w:val="22"/>
          <w:szCs w:val="22"/>
        </w:rPr>
      </w:pPr>
      <w:r w:rsidRPr="00471C76">
        <w:rPr>
          <w:bCs w:val="0"/>
          <w:sz w:val="22"/>
          <w:szCs w:val="22"/>
        </w:rPr>
        <w:t>Žiadosť o pripojenie používateľa v systéme štátnej pokladnice pre klienta A</w:t>
      </w:r>
    </w:p>
    <w:tbl>
      <w:tblPr>
        <w:tblW w:w="7116" w:type="pct"/>
        <w:tblLook w:val="0000" w:firstRow="0" w:lastRow="0" w:firstColumn="0" w:lastColumn="0" w:noHBand="0" w:noVBand="0"/>
      </w:tblPr>
      <w:tblGrid>
        <w:gridCol w:w="1972"/>
        <w:gridCol w:w="376"/>
        <w:gridCol w:w="190"/>
        <w:gridCol w:w="180"/>
        <w:gridCol w:w="2159"/>
        <w:gridCol w:w="1546"/>
        <w:gridCol w:w="32"/>
        <w:gridCol w:w="746"/>
        <w:gridCol w:w="9"/>
        <w:gridCol w:w="174"/>
        <w:gridCol w:w="933"/>
        <w:gridCol w:w="2421"/>
        <w:gridCol w:w="383"/>
        <w:gridCol w:w="4685"/>
      </w:tblGrid>
      <w:tr w:rsidR="009E721A" w:rsidRPr="00AD1575" w14:paraId="2BA440ED" w14:textId="77777777" w:rsidTr="00770D52">
        <w:trPr>
          <w:gridAfter w:val="1"/>
          <w:wAfter w:w="1482" w:type="pct"/>
          <w:cantSplit/>
        </w:trPr>
        <w:tc>
          <w:tcPr>
            <w:tcW w:w="3518" w:type="pct"/>
            <w:gridSpan w:val="13"/>
            <w:tcBorders>
              <w:bottom w:val="double" w:sz="4" w:space="0" w:color="auto"/>
            </w:tcBorders>
          </w:tcPr>
          <w:p w14:paraId="623879C4" w14:textId="77777777" w:rsidR="009E721A" w:rsidRPr="00AD1575" w:rsidRDefault="009E721A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>Identifikácia klienta A:</w:t>
            </w:r>
          </w:p>
        </w:tc>
      </w:tr>
      <w:tr w:rsidR="009E721A" w:rsidRPr="00AD1575" w14:paraId="2A8AACEA" w14:textId="77777777" w:rsidTr="00770D52">
        <w:trPr>
          <w:gridAfter w:val="1"/>
          <w:wAfter w:w="1482" w:type="pct"/>
        </w:trPr>
        <w:tc>
          <w:tcPr>
            <w:tcW w:w="1543" w:type="pct"/>
            <w:gridSpan w:val="5"/>
            <w:tcBorders>
              <w:top w:val="double" w:sz="4" w:space="0" w:color="auto"/>
            </w:tcBorders>
          </w:tcPr>
          <w:p w14:paraId="575B8D14" w14:textId="77777777" w:rsidR="009E721A" w:rsidRPr="006131EA" w:rsidRDefault="009E721A" w:rsidP="00CD4FDF">
            <w:pPr>
              <w:rPr>
                <w:rFonts w:cs="Arial"/>
              </w:rPr>
            </w:pPr>
            <w:r w:rsidRPr="006131EA">
              <w:rPr>
                <w:rFonts w:cs="Arial"/>
              </w:rPr>
              <w:t>Úplný názov klienta:</w:t>
            </w:r>
          </w:p>
        </w:tc>
        <w:tc>
          <w:tcPr>
            <w:tcW w:w="1975" w:type="pct"/>
            <w:gridSpan w:val="8"/>
            <w:tcBorders>
              <w:top w:val="double" w:sz="4" w:space="0" w:color="auto"/>
            </w:tcBorders>
          </w:tcPr>
          <w:p w14:paraId="6E400EF5" w14:textId="77777777" w:rsidR="009E721A" w:rsidRPr="00AD1575" w:rsidRDefault="00426B14" w:rsidP="00B63CA7">
            <w:r w:rsidRPr="00AD157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="00B63CA7">
              <w:rPr>
                <w:rFonts w:cs="Arial"/>
              </w:rPr>
              <w:t> </w:t>
            </w:r>
            <w:r w:rsidR="00B63CA7">
              <w:rPr>
                <w:rFonts w:cs="Arial"/>
              </w:rPr>
              <w:t> </w:t>
            </w:r>
            <w:r w:rsidR="00B63CA7">
              <w:rPr>
                <w:rFonts w:cs="Arial"/>
              </w:rPr>
              <w:t> </w:t>
            </w:r>
            <w:r w:rsidR="00B63CA7">
              <w:rPr>
                <w:rFonts w:cs="Arial"/>
              </w:rPr>
              <w:t> </w:t>
            </w:r>
            <w:r w:rsidR="00B63CA7"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9E721A" w:rsidRPr="00AD1575" w14:paraId="2C689E3F" w14:textId="77777777" w:rsidTr="00770D52">
        <w:trPr>
          <w:gridAfter w:val="1"/>
          <w:wAfter w:w="1482" w:type="pct"/>
        </w:trPr>
        <w:tc>
          <w:tcPr>
            <w:tcW w:w="1543" w:type="pct"/>
            <w:gridSpan w:val="5"/>
          </w:tcPr>
          <w:p w14:paraId="251853AB" w14:textId="77777777" w:rsidR="009E721A" w:rsidRPr="006131EA" w:rsidRDefault="009C195E">
            <w:pPr>
              <w:rPr>
                <w:rFonts w:cs="Arial"/>
              </w:rPr>
            </w:pPr>
            <w:r w:rsidRPr="006131EA">
              <w:rPr>
                <w:rFonts w:cs="Arial"/>
              </w:rPr>
              <w:t>Úplný názov VOJ klienta:</w:t>
            </w:r>
          </w:p>
        </w:tc>
        <w:tc>
          <w:tcPr>
            <w:tcW w:w="1975" w:type="pct"/>
            <w:gridSpan w:val="8"/>
          </w:tcPr>
          <w:p w14:paraId="314E859D" w14:textId="77777777" w:rsidR="009E721A" w:rsidRPr="00AD1575" w:rsidRDefault="009E721A" w:rsidP="004039A6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="004039A6">
              <w:rPr>
                <w:rFonts w:cs="Arial"/>
              </w:rPr>
              <w:t> </w:t>
            </w:r>
            <w:r w:rsidR="004039A6">
              <w:rPr>
                <w:rFonts w:cs="Arial"/>
              </w:rPr>
              <w:t> </w:t>
            </w:r>
            <w:r w:rsidR="004039A6">
              <w:rPr>
                <w:rFonts w:cs="Arial"/>
              </w:rPr>
              <w:t> </w:t>
            </w:r>
            <w:r w:rsidR="004039A6">
              <w:rPr>
                <w:rFonts w:cs="Arial"/>
              </w:rPr>
              <w:t> </w:t>
            </w:r>
            <w:r w:rsidR="004039A6"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9E721A" w:rsidRPr="00AD1575" w14:paraId="3AB59FDA" w14:textId="77777777" w:rsidTr="00770D52">
        <w:trPr>
          <w:gridAfter w:val="1"/>
          <w:wAfter w:w="1482" w:type="pct"/>
        </w:trPr>
        <w:tc>
          <w:tcPr>
            <w:tcW w:w="1543" w:type="pct"/>
            <w:gridSpan w:val="5"/>
          </w:tcPr>
          <w:p w14:paraId="448B91EE" w14:textId="77777777" w:rsidR="009E721A" w:rsidRPr="00EC6AAB" w:rsidRDefault="009C195E" w:rsidP="00E9156A">
            <w:pPr>
              <w:rPr>
                <w:rFonts w:cs="Arial"/>
              </w:rPr>
            </w:pPr>
            <w:r w:rsidRPr="00EC6AAB">
              <w:rPr>
                <w:rFonts w:cs="Arial"/>
              </w:rPr>
              <w:t>IČO:</w:t>
            </w:r>
          </w:p>
        </w:tc>
        <w:bookmarkStart w:id="0" w:name="Text2"/>
        <w:tc>
          <w:tcPr>
            <w:tcW w:w="1975" w:type="pct"/>
            <w:gridSpan w:val="8"/>
          </w:tcPr>
          <w:p w14:paraId="396A3665" w14:textId="0940A7F4" w:rsidR="009E721A" w:rsidRPr="00EC6AAB" w:rsidRDefault="009E721A" w:rsidP="00912C9D">
            <w:pPr>
              <w:tabs>
                <w:tab w:val="left" w:pos="2050"/>
              </w:tabs>
              <w:rPr>
                <w:rFonts w:cs="Arial"/>
              </w:rPr>
            </w:pPr>
            <w:r w:rsidRPr="00EC6AA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6AAB">
              <w:rPr>
                <w:rFonts w:cs="Arial"/>
              </w:rPr>
              <w:instrText xml:space="preserve"> FORMTEXT </w:instrText>
            </w:r>
            <w:r w:rsidRPr="00EC6AAB">
              <w:rPr>
                <w:rFonts w:cs="Arial"/>
              </w:rPr>
            </w:r>
            <w:r w:rsidRPr="00EC6AAB">
              <w:rPr>
                <w:rFonts w:cs="Arial"/>
              </w:rPr>
              <w:fldChar w:fldCharType="separate"/>
            </w:r>
            <w:r w:rsidR="004039A6" w:rsidRPr="00EC6AAB">
              <w:rPr>
                <w:rFonts w:cs="Arial"/>
              </w:rPr>
              <w:t> </w:t>
            </w:r>
            <w:r w:rsidR="004039A6" w:rsidRPr="00EC6AAB">
              <w:rPr>
                <w:rFonts w:cs="Arial"/>
              </w:rPr>
              <w:t> </w:t>
            </w:r>
            <w:r w:rsidR="004039A6" w:rsidRPr="00EC6AAB">
              <w:rPr>
                <w:rFonts w:cs="Arial"/>
              </w:rPr>
              <w:t> </w:t>
            </w:r>
            <w:r w:rsidR="004039A6" w:rsidRPr="00EC6AAB">
              <w:rPr>
                <w:rFonts w:cs="Arial"/>
              </w:rPr>
              <w:t> </w:t>
            </w:r>
            <w:r w:rsidR="004039A6" w:rsidRPr="00EC6AAB">
              <w:rPr>
                <w:rFonts w:cs="Arial"/>
              </w:rPr>
              <w:t> </w:t>
            </w:r>
            <w:r w:rsidRPr="00EC6AAB">
              <w:rPr>
                <w:rFonts w:cs="Arial"/>
              </w:rPr>
              <w:fldChar w:fldCharType="end"/>
            </w:r>
            <w:bookmarkEnd w:id="0"/>
            <w:r w:rsidR="00912C9D">
              <w:rPr>
                <w:rFonts w:cs="Arial"/>
              </w:rPr>
              <w:tab/>
            </w:r>
          </w:p>
        </w:tc>
      </w:tr>
      <w:tr w:rsidR="000812DC" w:rsidRPr="00AD1575" w14:paraId="04B5BEA8" w14:textId="77777777" w:rsidTr="00770D52">
        <w:trPr>
          <w:gridAfter w:val="1"/>
          <w:wAfter w:w="1482" w:type="pct"/>
        </w:trPr>
        <w:tc>
          <w:tcPr>
            <w:tcW w:w="1543" w:type="pct"/>
            <w:gridSpan w:val="5"/>
          </w:tcPr>
          <w:p w14:paraId="64C23BE5" w14:textId="77777777" w:rsidR="000812DC" w:rsidRPr="00EC6AAB" w:rsidRDefault="000812DC" w:rsidP="00E9156A">
            <w:pPr>
              <w:rPr>
                <w:rFonts w:cs="Arial"/>
              </w:rPr>
            </w:pPr>
            <w:r>
              <w:rPr>
                <w:rFonts w:cs="Arial"/>
              </w:rPr>
              <w:t>Úplný názov kapitoly:</w:t>
            </w:r>
          </w:p>
        </w:tc>
        <w:tc>
          <w:tcPr>
            <w:tcW w:w="1975" w:type="pct"/>
            <w:gridSpan w:val="8"/>
          </w:tcPr>
          <w:p w14:paraId="0A80A7E5" w14:textId="77777777" w:rsidR="000812DC" w:rsidRPr="00EC6AAB" w:rsidRDefault="000812DC" w:rsidP="004039A6">
            <w:pPr>
              <w:rPr>
                <w:rFonts w:cs="Arial"/>
              </w:rPr>
            </w:pPr>
            <w:r w:rsidRPr="00EC6AA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6AAB">
              <w:rPr>
                <w:rFonts w:cs="Arial"/>
              </w:rPr>
              <w:instrText xml:space="preserve"> FORMTEXT </w:instrText>
            </w:r>
            <w:r w:rsidRPr="00EC6AAB">
              <w:rPr>
                <w:rFonts w:cs="Arial"/>
              </w:rPr>
            </w:r>
            <w:r w:rsidRPr="00EC6AAB">
              <w:rPr>
                <w:rFonts w:cs="Arial"/>
              </w:rPr>
              <w:fldChar w:fldCharType="separate"/>
            </w:r>
            <w:r w:rsidRPr="00EC6AAB">
              <w:rPr>
                <w:rFonts w:cs="Arial"/>
              </w:rPr>
              <w:t> </w:t>
            </w:r>
            <w:r w:rsidRPr="00EC6AAB">
              <w:rPr>
                <w:rFonts w:cs="Arial"/>
              </w:rPr>
              <w:t> </w:t>
            </w:r>
            <w:r w:rsidRPr="00EC6AAB">
              <w:rPr>
                <w:rFonts w:cs="Arial"/>
              </w:rPr>
              <w:t> </w:t>
            </w:r>
            <w:r w:rsidRPr="00EC6AAB">
              <w:rPr>
                <w:rFonts w:cs="Arial"/>
              </w:rPr>
              <w:t> </w:t>
            </w:r>
            <w:r w:rsidRPr="00EC6AAB">
              <w:rPr>
                <w:rFonts w:cs="Arial"/>
              </w:rPr>
              <w:t> </w:t>
            </w:r>
            <w:r w:rsidRPr="00EC6AAB">
              <w:rPr>
                <w:rFonts w:cs="Arial"/>
              </w:rPr>
              <w:fldChar w:fldCharType="end"/>
            </w:r>
          </w:p>
        </w:tc>
      </w:tr>
      <w:tr w:rsidR="009E721A" w:rsidRPr="00EB2334" w14:paraId="4086EA7E" w14:textId="77777777" w:rsidTr="00770D52">
        <w:trPr>
          <w:gridAfter w:val="1"/>
          <w:wAfter w:w="1482" w:type="pct"/>
        </w:trPr>
        <w:tc>
          <w:tcPr>
            <w:tcW w:w="1543" w:type="pct"/>
            <w:gridSpan w:val="5"/>
            <w:tcBorders>
              <w:bottom w:val="double" w:sz="4" w:space="0" w:color="auto"/>
            </w:tcBorders>
          </w:tcPr>
          <w:p w14:paraId="4B5FEAED" w14:textId="77777777" w:rsidR="009E721A" w:rsidRPr="00EB2334" w:rsidRDefault="00D66427" w:rsidP="00D66427">
            <w:pPr>
              <w:rPr>
                <w:rFonts w:cs="Arial"/>
                <w:b/>
                <w:bCs/>
                <w:highlight w:val="red"/>
              </w:rPr>
            </w:pPr>
            <w:r>
              <w:rPr>
                <w:rFonts w:cs="Arial"/>
                <w:b/>
                <w:bCs/>
              </w:rPr>
              <w:t>S</w:t>
            </w:r>
            <w:r w:rsidR="009E721A" w:rsidRPr="006131EA">
              <w:rPr>
                <w:rFonts w:cs="Arial"/>
                <w:b/>
                <w:bCs/>
              </w:rPr>
              <w:t>ídl</w:t>
            </w:r>
            <w:r>
              <w:rPr>
                <w:rFonts w:cs="Arial"/>
                <w:b/>
                <w:bCs/>
              </w:rPr>
              <w:t>o</w:t>
            </w:r>
            <w:r w:rsidR="009E721A" w:rsidRPr="006131EA">
              <w:rPr>
                <w:rFonts w:cs="Arial"/>
                <w:b/>
                <w:bCs/>
              </w:rPr>
              <w:t xml:space="preserve"> klienta: </w:t>
            </w:r>
          </w:p>
        </w:tc>
        <w:tc>
          <w:tcPr>
            <w:tcW w:w="1975" w:type="pct"/>
            <w:gridSpan w:val="8"/>
            <w:tcBorders>
              <w:bottom w:val="double" w:sz="4" w:space="0" w:color="auto"/>
            </w:tcBorders>
          </w:tcPr>
          <w:p w14:paraId="39C47345" w14:textId="77777777" w:rsidR="009E721A" w:rsidRPr="00EB2334" w:rsidRDefault="009E721A">
            <w:pPr>
              <w:rPr>
                <w:rFonts w:cs="Arial"/>
                <w:b/>
                <w:bCs/>
                <w:highlight w:val="red"/>
              </w:rPr>
            </w:pPr>
          </w:p>
        </w:tc>
      </w:tr>
      <w:tr w:rsidR="00D66427" w:rsidRPr="00EB2334" w14:paraId="008D0E8A" w14:textId="77777777" w:rsidTr="00770D52">
        <w:trPr>
          <w:gridAfter w:val="1"/>
          <w:wAfter w:w="1482" w:type="pct"/>
          <w:cantSplit/>
        </w:trPr>
        <w:tc>
          <w:tcPr>
            <w:tcW w:w="743" w:type="pct"/>
            <w:gridSpan w:val="2"/>
          </w:tcPr>
          <w:p w14:paraId="12DEC81B" w14:textId="77777777" w:rsidR="00D66427" w:rsidRPr="006131EA" w:rsidRDefault="00D66427" w:rsidP="00D66427">
            <w:pPr>
              <w:rPr>
                <w:rFonts w:cs="Arial"/>
              </w:rPr>
            </w:pPr>
            <w:r w:rsidRPr="006131EA">
              <w:rPr>
                <w:rFonts w:cs="Arial"/>
              </w:rPr>
              <w:t>názov obce:</w:t>
            </w:r>
          </w:p>
        </w:tc>
        <w:tc>
          <w:tcPr>
            <w:tcW w:w="800" w:type="pct"/>
            <w:gridSpan w:val="3"/>
          </w:tcPr>
          <w:p w14:paraId="07AF6F9B" w14:textId="77777777" w:rsidR="00D66427" w:rsidRPr="006131EA" w:rsidRDefault="00D66427" w:rsidP="00D66427">
            <w:pPr>
              <w:rPr>
                <w:rFonts w:cs="Arial"/>
              </w:rPr>
            </w:pPr>
            <w:r w:rsidRPr="006131EA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31EA">
              <w:rPr>
                <w:rFonts w:cs="Arial"/>
              </w:rPr>
              <w:instrText xml:space="preserve"> FORMTEXT </w:instrText>
            </w:r>
            <w:r w:rsidRPr="006131EA">
              <w:rPr>
                <w:rFonts w:cs="Arial"/>
              </w:rPr>
            </w:r>
            <w:r w:rsidRPr="006131EA">
              <w:rPr>
                <w:rFonts w:cs="Arial"/>
              </w:rPr>
              <w:fldChar w:fldCharType="separate"/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fldChar w:fldCharType="end"/>
            </w:r>
          </w:p>
        </w:tc>
        <w:tc>
          <w:tcPr>
            <w:tcW w:w="793" w:type="pct"/>
            <w:gridSpan w:val="5"/>
          </w:tcPr>
          <w:p w14:paraId="70593ED5" w14:textId="77777777" w:rsidR="00D66427" w:rsidRPr="006131EA" w:rsidRDefault="00D66427" w:rsidP="00D66427">
            <w:pPr>
              <w:rPr>
                <w:rFonts w:cs="Arial"/>
              </w:rPr>
            </w:pPr>
            <w:r w:rsidRPr="006131EA">
              <w:rPr>
                <w:rFonts w:cs="Arial"/>
              </w:rPr>
              <w:t>PSČ:</w:t>
            </w:r>
          </w:p>
        </w:tc>
        <w:tc>
          <w:tcPr>
            <w:tcW w:w="1182" w:type="pct"/>
            <w:gridSpan w:val="3"/>
          </w:tcPr>
          <w:p w14:paraId="2ACC740E" w14:textId="77777777" w:rsidR="00D66427" w:rsidRPr="006131EA" w:rsidRDefault="00D66427" w:rsidP="00D66427">
            <w:pPr>
              <w:rPr>
                <w:rFonts w:cs="Arial"/>
              </w:rPr>
            </w:pPr>
            <w:r w:rsidRPr="006131EA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31EA">
              <w:rPr>
                <w:rFonts w:cs="Arial"/>
              </w:rPr>
              <w:instrText xml:space="preserve"> FORMTEXT </w:instrText>
            </w:r>
            <w:r w:rsidRPr="006131EA">
              <w:rPr>
                <w:rFonts w:cs="Arial"/>
              </w:rPr>
            </w:r>
            <w:r w:rsidRPr="006131EA">
              <w:rPr>
                <w:rFonts w:cs="Arial"/>
              </w:rPr>
              <w:fldChar w:fldCharType="separate"/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fldChar w:fldCharType="end"/>
            </w:r>
          </w:p>
        </w:tc>
      </w:tr>
      <w:tr w:rsidR="00D66427" w:rsidRPr="00EB2334" w14:paraId="7A411E08" w14:textId="77777777" w:rsidTr="00770D52">
        <w:trPr>
          <w:gridAfter w:val="1"/>
          <w:wAfter w:w="1482" w:type="pct"/>
          <w:cantSplit/>
        </w:trPr>
        <w:tc>
          <w:tcPr>
            <w:tcW w:w="743" w:type="pct"/>
            <w:gridSpan w:val="2"/>
          </w:tcPr>
          <w:p w14:paraId="3E736241" w14:textId="77777777" w:rsidR="00D66427" w:rsidRPr="006131EA" w:rsidRDefault="00D66427" w:rsidP="00D66427">
            <w:pPr>
              <w:rPr>
                <w:rFonts w:cs="Arial"/>
              </w:rPr>
            </w:pPr>
            <w:r w:rsidRPr="006131EA">
              <w:rPr>
                <w:rFonts w:cs="Arial"/>
              </w:rPr>
              <w:t>ulica:</w:t>
            </w:r>
          </w:p>
        </w:tc>
        <w:tc>
          <w:tcPr>
            <w:tcW w:w="800" w:type="pct"/>
            <w:gridSpan w:val="3"/>
          </w:tcPr>
          <w:p w14:paraId="6B8D3233" w14:textId="77777777" w:rsidR="00D66427" w:rsidRPr="006131EA" w:rsidRDefault="00D66427" w:rsidP="00D66427">
            <w:pPr>
              <w:rPr>
                <w:rFonts w:cs="Arial"/>
              </w:rPr>
            </w:pPr>
            <w:r w:rsidRPr="006131EA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31EA">
              <w:rPr>
                <w:rFonts w:cs="Arial"/>
              </w:rPr>
              <w:instrText xml:space="preserve"> FORMTEXT </w:instrText>
            </w:r>
            <w:r w:rsidRPr="006131EA">
              <w:rPr>
                <w:rFonts w:cs="Arial"/>
              </w:rPr>
            </w:r>
            <w:r w:rsidRPr="006131EA">
              <w:rPr>
                <w:rFonts w:cs="Arial"/>
              </w:rPr>
              <w:fldChar w:fldCharType="separate"/>
            </w:r>
            <w:r w:rsidRPr="006131EA">
              <w:t>     </w:t>
            </w:r>
            <w:r w:rsidRPr="006131EA">
              <w:rPr>
                <w:rFonts w:cs="Arial"/>
              </w:rPr>
              <w:fldChar w:fldCharType="end"/>
            </w:r>
          </w:p>
        </w:tc>
        <w:tc>
          <w:tcPr>
            <w:tcW w:w="793" w:type="pct"/>
            <w:gridSpan w:val="5"/>
          </w:tcPr>
          <w:p w14:paraId="22CBCAFC" w14:textId="77777777" w:rsidR="00D66427" w:rsidRPr="006131EA" w:rsidRDefault="00D66427" w:rsidP="00D66427">
            <w:pPr>
              <w:rPr>
                <w:rFonts w:cs="Arial"/>
              </w:rPr>
            </w:pPr>
            <w:r w:rsidRPr="006131EA">
              <w:rPr>
                <w:rFonts w:cs="Arial"/>
              </w:rPr>
              <w:t>číslo:</w:t>
            </w:r>
          </w:p>
        </w:tc>
        <w:tc>
          <w:tcPr>
            <w:tcW w:w="1182" w:type="pct"/>
            <w:gridSpan w:val="3"/>
          </w:tcPr>
          <w:p w14:paraId="7F36F425" w14:textId="77777777" w:rsidR="00D66427" w:rsidRPr="006131EA" w:rsidRDefault="00D66427" w:rsidP="00D66427">
            <w:pPr>
              <w:rPr>
                <w:rFonts w:cs="Arial"/>
              </w:rPr>
            </w:pPr>
            <w:r w:rsidRPr="006131EA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31EA">
              <w:rPr>
                <w:rFonts w:cs="Arial"/>
              </w:rPr>
              <w:instrText xml:space="preserve"> FORMTEXT </w:instrText>
            </w:r>
            <w:r w:rsidRPr="006131EA">
              <w:rPr>
                <w:rFonts w:cs="Arial"/>
              </w:rPr>
            </w:r>
            <w:r w:rsidRPr="006131EA">
              <w:rPr>
                <w:rFonts w:cs="Arial"/>
              </w:rPr>
              <w:fldChar w:fldCharType="separate"/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t> </w:t>
            </w:r>
            <w:r w:rsidRPr="006131EA">
              <w:rPr>
                <w:rFonts w:cs="Arial"/>
              </w:rPr>
              <w:fldChar w:fldCharType="end"/>
            </w:r>
          </w:p>
        </w:tc>
      </w:tr>
      <w:tr w:rsidR="00D66427" w:rsidRPr="00AD1575" w14:paraId="7DA79231" w14:textId="77777777" w:rsidTr="00770D52">
        <w:trPr>
          <w:gridAfter w:val="1"/>
          <w:wAfter w:w="1482" w:type="pct"/>
          <w:cantSplit/>
        </w:trPr>
        <w:tc>
          <w:tcPr>
            <w:tcW w:w="3518" w:type="pct"/>
            <w:gridSpan w:val="13"/>
            <w:tcBorders>
              <w:bottom w:val="double" w:sz="4" w:space="0" w:color="auto"/>
            </w:tcBorders>
          </w:tcPr>
          <w:p w14:paraId="2F2A1D02" w14:textId="77777777" w:rsidR="00D66427" w:rsidRPr="00AD1575" w:rsidRDefault="00D66427" w:rsidP="00D66427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>Štatutárny</w:t>
            </w:r>
            <w:r>
              <w:rPr>
                <w:rFonts w:cs="Arial"/>
                <w:b/>
                <w:bCs/>
              </w:rPr>
              <w:t>/i</w:t>
            </w:r>
            <w:r w:rsidRPr="00AD1575">
              <w:rPr>
                <w:rFonts w:cs="Arial"/>
                <w:b/>
                <w:bCs/>
              </w:rPr>
              <w:t xml:space="preserve"> zástupca</w:t>
            </w:r>
            <w:r>
              <w:rPr>
                <w:rFonts w:cs="Arial"/>
                <w:b/>
                <w:bCs/>
              </w:rPr>
              <w:t>/ovia</w:t>
            </w:r>
            <w:r w:rsidRPr="00AD1575">
              <w:rPr>
                <w:rFonts w:cs="Arial"/>
                <w:b/>
                <w:bCs/>
              </w:rPr>
              <w:t>:</w:t>
            </w:r>
          </w:p>
        </w:tc>
      </w:tr>
      <w:tr w:rsidR="00D66427" w:rsidRPr="00AD1575" w14:paraId="26182753" w14:textId="77777777" w:rsidTr="00770D52">
        <w:trPr>
          <w:gridAfter w:val="1"/>
          <w:wAfter w:w="1482" w:type="pct"/>
          <w:cantSplit/>
        </w:trPr>
        <w:tc>
          <w:tcPr>
            <w:tcW w:w="743" w:type="pct"/>
            <w:gridSpan w:val="2"/>
            <w:tcBorders>
              <w:top w:val="double" w:sz="4" w:space="0" w:color="auto"/>
            </w:tcBorders>
          </w:tcPr>
          <w:p w14:paraId="20A0520C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>meno:</w:t>
            </w:r>
          </w:p>
        </w:tc>
        <w:tc>
          <w:tcPr>
            <w:tcW w:w="800" w:type="pct"/>
            <w:gridSpan w:val="3"/>
            <w:tcBorders>
              <w:top w:val="double" w:sz="4" w:space="0" w:color="auto"/>
            </w:tcBorders>
          </w:tcPr>
          <w:p w14:paraId="41784DBB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793" w:type="pct"/>
            <w:gridSpan w:val="5"/>
            <w:tcBorders>
              <w:top w:val="double" w:sz="4" w:space="0" w:color="auto"/>
            </w:tcBorders>
          </w:tcPr>
          <w:p w14:paraId="3F4AE1B0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>meno:</w:t>
            </w:r>
          </w:p>
        </w:tc>
        <w:tc>
          <w:tcPr>
            <w:tcW w:w="1182" w:type="pct"/>
            <w:gridSpan w:val="3"/>
            <w:tcBorders>
              <w:top w:val="double" w:sz="4" w:space="0" w:color="auto"/>
            </w:tcBorders>
          </w:tcPr>
          <w:p w14:paraId="36C10636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D66427" w:rsidRPr="00AD1575" w14:paraId="21427180" w14:textId="77777777" w:rsidTr="00770D52">
        <w:trPr>
          <w:gridAfter w:val="1"/>
          <w:wAfter w:w="1482" w:type="pct"/>
        </w:trPr>
        <w:tc>
          <w:tcPr>
            <w:tcW w:w="743" w:type="pct"/>
            <w:gridSpan w:val="2"/>
          </w:tcPr>
          <w:p w14:paraId="07A96F9A" w14:textId="77777777" w:rsidR="00D66427" w:rsidRPr="00AD1575" w:rsidRDefault="00D66427" w:rsidP="00D66427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AD1575">
              <w:rPr>
                <w:rFonts w:cs="Arial"/>
              </w:rPr>
              <w:t>riezvisko:</w:t>
            </w:r>
          </w:p>
        </w:tc>
        <w:tc>
          <w:tcPr>
            <w:tcW w:w="800" w:type="pct"/>
            <w:gridSpan w:val="3"/>
          </w:tcPr>
          <w:p w14:paraId="0A2B0F43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793" w:type="pct"/>
            <w:gridSpan w:val="5"/>
          </w:tcPr>
          <w:p w14:paraId="30F5262D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>priezvisko:</w:t>
            </w:r>
          </w:p>
        </w:tc>
        <w:tc>
          <w:tcPr>
            <w:tcW w:w="1182" w:type="pct"/>
            <w:gridSpan w:val="3"/>
          </w:tcPr>
          <w:p w14:paraId="47C665F6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D66427" w:rsidRPr="00AD1575" w14:paraId="46EBC278" w14:textId="77777777" w:rsidTr="00770D52">
        <w:trPr>
          <w:gridAfter w:val="1"/>
          <w:wAfter w:w="1482" w:type="pct"/>
        </w:trPr>
        <w:tc>
          <w:tcPr>
            <w:tcW w:w="743" w:type="pct"/>
            <w:gridSpan w:val="2"/>
          </w:tcPr>
          <w:p w14:paraId="0D08FAE5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>titul:</w:t>
            </w:r>
          </w:p>
        </w:tc>
        <w:tc>
          <w:tcPr>
            <w:tcW w:w="800" w:type="pct"/>
            <w:gridSpan w:val="3"/>
          </w:tcPr>
          <w:p w14:paraId="2C8DC9EE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793" w:type="pct"/>
            <w:gridSpan w:val="5"/>
          </w:tcPr>
          <w:p w14:paraId="568885C7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>titul:</w:t>
            </w:r>
          </w:p>
        </w:tc>
        <w:tc>
          <w:tcPr>
            <w:tcW w:w="1182" w:type="pct"/>
            <w:gridSpan w:val="3"/>
          </w:tcPr>
          <w:p w14:paraId="4E8106B9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D66427" w:rsidRPr="00AD1575" w14:paraId="49217456" w14:textId="77777777" w:rsidTr="00770D52">
        <w:trPr>
          <w:gridAfter w:val="1"/>
          <w:wAfter w:w="1482" w:type="pct"/>
        </w:trPr>
        <w:tc>
          <w:tcPr>
            <w:tcW w:w="743" w:type="pct"/>
            <w:gridSpan w:val="2"/>
          </w:tcPr>
          <w:p w14:paraId="5D905893" w14:textId="77777777" w:rsidR="00D66427" w:rsidRPr="00AD1575" w:rsidRDefault="00D66427" w:rsidP="00D66427">
            <w:pPr>
              <w:rPr>
                <w:rFonts w:cs="Arial"/>
              </w:rPr>
            </w:pPr>
            <w:r>
              <w:rPr>
                <w:rFonts w:cs="Arial"/>
              </w:rPr>
              <w:t>funkcia:</w:t>
            </w:r>
          </w:p>
        </w:tc>
        <w:tc>
          <w:tcPr>
            <w:tcW w:w="800" w:type="pct"/>
            <w:gridSpan w:val="3"/>
          </w:tcPr>
          <w:p w14:paraId="05A2D739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793" w:type="pct"/>
            <w:gridSpan w:val="5"/>
          </w:tcPr>
          <w:p w14:paraId="532754B0" w14:textId="77777777" w:rsidR="00D66427" w:rsidRPr="00AD1575" w:rsidRDefault="00D66427" w:rsidP="00D66427">
            <w:pPr>
              <w:rPr>
                <w:rFonts w:cs="Arial"/>
              </w:rPr>
            </w:pPr>
            <w:r>
              <w:rPr>
                <w:rFonts w:cs="Arial"/>
              </w:rPr>
              <w:t>funkcia:</w:t>
            </w:r>
          </w:p>
        </w:tc>
        <w:tc>
          <w:tcPr>
            <w:tcW w:w="1182" w:type="pct"/>
            <w:gridSpan w:val="3"/>
          </w:tcPr>
          <w:p w14:paraId="26E8B982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D66427" w:rsidRPr="00AD1575" w14:paraId="70038CED" w14:textId="77777777" w:rsidTr="00770D52">
        <w:trPr>
          <w:gridAfter w:val="1"/>
          <w:wAfter w:w="1482" w:type="pct"/>
          <w:cantSplit/>
        </w:trPr>
        <w:tc>
          <w:tcPr>
            <w:tcW w:w="3518" w:type="pct"/>
            <w:gridSpan w:val="13"/>
            <w:tcBorders>
              <w:bottom w:val="double" w:sz="4" w:space="0" w:color="auto"/>
            </w:tcBorders>
          </w:tcPr>
          <w:p w14:paraId="2378E55B" w14:textId="77777777" w:rsidR="00D66427" w:rsidRPr="00AD1575" w:rsidRDefault="00D66427" w:rsidP="00D66427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>Identifikácia používateľa (</w:t>
            </w:r>
            <w:r w:rsidR="00925DD8">
              <w:rPr>
                <w:rFonts w:cs="Arial"/>
                <w:b/>
                <w:bCs/>
              </w:rPr>
              <w:t xml:space="preserve">vlastníka OP s eID - </w:t>
            </w:r>
            <w:r w:rsidR="00925DD8" w:rsidRPr="00AD1575">
              <w:rPr>
                <w:rFonts w:cs="Arial"/>
                <w:b/>
                <w:bCs/>
              </w:rPr>
              <w:t>žiadateľa</w:t>
            </w:r>
            <w:r w:rsidR="00925DD8">
              <w:rPr>
                <w:rFonts w:cs="Arial"/>
                <w:b/>
                <w:bCs/>
              </w:rPr>
              <w:t>, dotknutej osoby</w:t>
            </w:r>
            <w:r w:rsidRPr="00AD1575">
              <w:rPr>
                <w:rFonts w:cs="Arial"/>
                <w:b/>
                <w:bCs/>
              </w:rPr>
              <w:t>):</w:t>
            </w:r>
          </w:p>
        </w:tc>
      </w:tr>
      <w:tr w:rsidR="00D66427" w:rsidRPr="00AD1575" w14:paraId="73A27C81" w14:textId="77777777" w:rsidTr="00770D52">
        <w:trPr>
          <w:gridAfter w:val="1"/>
          <w:wAfter w:w="1482" w:type="pct"/>
        </w:trPr>
        <w:tc>
          <w:tcPr>
            <w:tcW w:w="743" w:type="pct"/>
            <w:gridSpan w:val="2"/>
            <w:tcBorders>
              <w:top w:val="double" w:sz="4" w:space="0" w:color="auto"/>
            </w:tcBorders>
          </w:tcPr>
          <w:p w14:paraId="53425B21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>meno:</w:t>
            </w:r>
          </w:p>
        </w:tc>
        <w:tc>
          <w:tcPr>
            <w:tcW w:w="800" w:type="pct"/>
            <w:gridSpan w:val="3"/>
            <w:tcBorders>
              <w:top w:val="double" w:sz="4" w:space="0" w:color="auto"/>
            </w:tcBorders>
          </w:tcPr>
          <w:p w14:paraId="33AEE4B8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793" w:type="pct"/>
            <w:gridSpan w:val="5"/>
            <w:tcBorders>
              <w:top w:val="double" w:sz="4" w:space="0" w:color="auto"/>
            </w:tcBorders>
          </w:tcPr>
          <w:p w14:paraId="5789379E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>dátum narodenia:</w:t>
            </w:r>
          </w:p>
        </w:tc>
        <w:tc>
          <w:tcPr>
            <w:tcW w:w="1182" w:type="pct"/>
            <w:gridSpan w:val="3"/>
            <w:tcBorders>
              <w:top w:val="double" w:sz="4" w:space="0" w:color="auto"/>
            </w:tcBorders>
          </w:tcPr>
          <w:p w14:paraId="46277AE5" w14:textId="77777777" w:rsidR="00D66427" w:rsidRPr="00AD1575" w:rsidRDefault="00886985" w:rsidP="00886985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</w:t>
            </w:r>
            <w:r w:rsidR="008C2E86">
              <w:rPr>
                <w:rFonts w:cs="Arial"/>
              </w:rPr>
              <w:t>UID:</w:t>
            </w:r>
            <w:r w:rsidR="005B7A59">
              <w:rPr>
                <w:rFonts w:cs="Arial"/>
              </w:rPr>
              <w:t xml:space="preserve">    </w:t>
            </w: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  <w:r w:rsidR="005B7A59">
              <w:rPr>
                <w:rFonts w:cs="Arial"/>
              </w:rPr>
              <w:t xml:space="preserve">   </w:t>
            </w:r>
          </w:p>
        </w:tc>
      </w:tr>
      <w:tr w:rsidR="00D66427" w:rsidRPr="00AD1575" w14:paraId="4A8C1145" w14:textId="77777777" w:rsidTr="00770D52">
        <w:trPr>
          <w:gridAfter w:val="1"/>
          <w:wAfter w:w="1482" w:type="pct"/>
        </w:trPr>
        <w:tc>
          <w:tcPr>
            <w:tcW w:w="743" w:type="pct"/>
            <w:gridSpan w:val="2"/>
          </w:tcPr>
          <w:p w14:paraId="3B8F4E7C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>priezvisko:</w:t>
            </w:r>
          </w:p>
        </w:tc>
        <w:tc>
          <w:tcPr>
            <w:tcW w:w="800" w:type="pct"/>
            <w:gridSpan w:val="3"/>
          </w:tcPr>
          <w:p w14:paraId="03C2BB00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  <w:tc>
          <w:tcPr>
            <w:tcW w:w="793" w:type="pct"/>
            <w:gridSpan w:val="5"/>
          </w:tcPr>
          <w:p w14:paraId="608C9B35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>telefónne číslo:</w:t>
            </w:r>
          </w:p>
        </w:tc>
        <w:tc>
          <w:tcPr>
            <w:tcW w:w="1182" w:type="pct"/>
            <w:gridSpan w:val="3"/>
          </w:tcPr>
          <w:p w14:paraId="0D2B208A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 xml:space="preserve">+421 </w:t>
            </w:r>
            <w:r w:rsidRPr="00AD1575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  <w:r w:rsidRPr="00AD1575">
              <w:rPr>
                <w:rFonts w:cs="Arial"/>
              </w:rPr>
              <w:t xml:space="preserve"> </w:t>
            </w:r>
            <w:r w:rsidRPr="00AD1575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</w:tc>
      </w:tr>
      <w:tr w:rsidR="00D66427" w:rsidRPr="00AD1575" w14:paraId="00CD8E80" w14:textId="77777777" w:rsidTr="00770D52">
        <w:trPr>
          <w:gridAfter w:val="1"/>
          <w:wAfter w:w="1482" w:type="pct"/>
        </w:trPr>
        <w:tc>
          <w:tcPr>
            <w:tcW w:w="743" w:type="pct"/>
            <w:gridSpan w:val="2"/>
            <w:tcBorders>
              <w:bottom w:val="double" w:sz="4" w:space="0" w:color="auto"/>
            </w:tcBorders>
          </w:tcPr>
          <w:p w14:paraId="7A7F5450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>titul:</w:t>
            </w:r>
          </w:p>
        </w:tc>
        <w:tc>
          <w:tcPr>
            <w:tcW w:w="800" w:type="pct"/>
            <w:gridSpan w:val="3"/>
            <w:tcBorders>
              <w:bottom w:val="double" w:sz="4" w:space="0" w:color="auto"/>
            </w:tcBorders>
          </w:tcPr>
          <w:p w14:paraId="01D26F83" w14:textId="77777777" w:rsidR="00D66427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  <w:noProof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  <w:p w14:paraId="010C9E2E" w14:textId="77777777" w:rsidR="005B7A59" w:rsidRPr="00AD1575" w:rsidRDefault="005B7A59" w:rsidP="0076260A">
            <w:pPr>
              <w:spacing w:line="24" w:lineRule="auto"/>
              <w:rPr>
                <w:rFonts w:cs="Arial"/>
              </w:rPr>
            </w:pPr>
          </w:p>
        </w:tc>
        <w:tc>
          <w:tcPr>
            <w:tcW w:w="793" w:type="pct"/>
            <w:gridSpan w:val="5"/>
            <w:tcBorders>
              <w:bottom w:val="double" w:sz="4" w:space="0" w:color="auto"/>
            </w:tcBorders>
          </w:tcPr>
          <w:p w14:paraId="5C1CF6EB" w14:textId="77777777" w:rsidR="00D66427" w:rsidRPr="00AD1575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t>e-mail:</w:t>
            </w:r>
          </w:p>
        </w:tc>
        <w:tc>
          <w:tcPr>
            <w:tcW w:w="1182" w:type="pct"/>
            <w:gridSpan w:val="3"/>
            <w:tcBorders>
              <w:bottom w:val="double" w:sz="4" w:space="0" w:color="auto"/>
            </w:tcBorders>
          </w:tcPr>
          <w:p w14:paraId="5E398CA6" w14:textId="77777777" w:rsidR="00D66427" w:rsidRDefault="00D66427" w:rsidP="00D66427">
            <w:pPr>
              <w:rPr>
                <w:rFonts w:cs="Arial"/>
              </w:rPr>
            </w:pPr>
            <w:r w:rsidRPr="00AD157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  <w:r w:rsidRPr="00AD1575">
              <w:rPr>
                <w:rFonts w:cs="Arial"/>
              </w:rPr>
              <w:t>@</w:t>
            </w:r>
            <w:r w:rsidRPr="00AD1575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</w:rPr>
              <w:instrText xml:space="preserve"> FORMTEXT </w:instrText>
            </w:r>
            <w:r w:rsidRPr="00AD1575">
              <w:rPr>
                <w:rFonts w:cs="Arial"/>
              </w:rPr>
            </w:r>
            <w:r w:rsidRPr="00AD157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AD1575">
              <w:rPr>
                <w:rFonts w:cs="Arial"/>
              </w:rPr>
              <w:fldChar w:fldCharType="end"/>
            </w:r>
          </w:p>
          <w:p w14:paraId="60D5AFFE" w14:textId="77777777" w:rsidR="005B7A59" w:rsidRPr="00AD1575" w:rsidRDefault="005B7A59" w:rsidP="0076260A">
            <w:pPr>
              <w:spacing w:line="24" w:lineRule="auto"/>
              <w:rPr>
                <w:rFonts w:cs="Arial"/>
              </w:rPr>
            </w:pPr>
          </w:p>
        </w:tc>
      </w:tr>
      <w:tr w:rsidR="000A0B08" w:rsidRPr="00AD1575" w14:paraId="5BFF0FAC" w14:textId="77777777" w:rsidTr="00770D52">
        <w:trPr>
          <w:gridAfter w:val="1"/>
          <w:wAfter w:w="1482" w:type="pct"/>
          <w:cantSplit/>
        </w:trPr>
        <w:tc>
          <w:tcPr>
            <w:tcW w:w="3518" w:type="pct"/>
            <w:gridSpan w:val="13"/>
            <w:tcBorders>
              <w:top w:val="double" w:sz="4" w:space="0" w:color="auto"/>
            </w:tcBorders>
          </w:tcPr>
          <w:p w14:paraId="68E07534" w14:textId="77777777" w:rsidR="000A0B08" w:rsidRDefault="000A0B08" w:rsidP="000A0B08">
            <w:pPr>
              <w:rPr>
                <w:rFonts w:cs="Arial"/>
                <w:i/>
                <w:iCs/>
              </w:rPr>
            </w:pPr>
          </w:p>
          <w:p w14:paraId="05FD2848" w14:textId="77777777" w:rsidR="000A0B08" w:rsidRPr="00AD1575" w:rsidRDefault="000A0B08" w:rsidP="000A0B08">
            <w:pPr>
              <w:rPr>
                <w:rFonts w:cs="Arial"/>
                <w:i/>
                <w:iCs/>
              </w:rPr>
            </w:pPr>
            <w:r w:rsidRPr="00AD1575">
              <w:rPr>
                <w:rFonts w:cs="Arial"/>
                <w:i/>
                <w:iCs/>
              </w:rPr>
              <w:t>V súlade s vyššie uvedenými údajmi žiadam o</w:t>
            </w:r>
            <w:r>
              <w:rPr>
                <w:rFonts w:cs="Arial"/>
                <w:i/>
                <w:iCs/>
              </w:rPr>
              <w:t xml:space="preserve"> pripojenie</w:t>
            </w:r>
            <w:r w:rsidRPr="00AD1575">
              <w:rPr>
                <w:rFonts w:cs="Arial"/>
                <w:i/>
                <w:iCs/>
              </w:rPr>
              <w:t xml:space="preserve"> používateľa v systéme </w:t>
            </w:r>
            <w:r>
              <w:rPr>
                <w:rFonts w:cs="Arial"/>
                <w:i/>
                <w:iCs/>
              </w:rPr>
              <w:t>š</w:t>
            </w:r>
            <w:r w:rsidRPr="00AD1575">
              <w:rPr>
                <w:rFonts w:cs="Arial"/>
                <w:i/>
                <w:iCs/>
              </w:rPr>
              <w:t>tátnej pokladnice</w:t>
            </w:r>
            <w:r>
              <w:rPr>
                <w:rFonts w:cs="Arial"/>
                <w:i/>
                <w:iCs/>
              </w:rPr>
              <w:t xml:space="preserve">. </w:t>
            </w:r>
            <w:r w:rsidRPr="00AD1575">
              <w:rPr>
                <w:rFonts w:cs="Arial"/>
                <w:i/>
                <w:iCs/>
              </w:rPr>
              <w:t xml:space="preserve"> Zároveň žiadam o pridelenie nasledujúcich prístupových práv</w:t>
            </w:r>
            <w:r>
              <w:rPr>
                <w:rFonts w:cs="Arial"/>
                <w:i/>
                <w:iCs/>
              </w:rPr>
              <w:t xml:space="preserve"> </w:t>
            </w:r>
            <w:r w:rsidRPr="00934B39">
              <w:rPr>
                <w:rFonts w:cs="Arial"/>
                <w:i/>
                <w:iCs/>
              </w:rPr>
              <w:t>a splnomocňujem používateľa konať v mene klienta v rozsahu udelených prístupových práv:</w:t>
            </w:r>
          </w:p>
        </w:tc>
      </w:tr>
      <w:tr w:rsidR="000A0B08" w:rsidRPr="00AD1575" w14:paraId="6EF2006A" w14:textId="77777777" w:rsidTr="00770D52">
        <w:trPr>
          <w:gridAfter w:val="1"/>
          <w:wAfter w:w="1482" w:type="pct"/>
          <w:cantSplit/>
        </w:trPr>
        <w:tc>
          <w:tcPr>
            <w:tcW w:w="3518" w:type="pct"/>
            <w:gridSpan w:val="13"/>
          </w:tcPr>
          <w:p w14:paraId="63091831" w14:textId="77777777" w:rsidR="000A0B08" w:rsidRPr="00AD1575" w:rsidRDefault="000A0B08" w:rsidP="000A0B08">
            <w:pPr>
              <w:rPr>
                <w:rFonts w:cs="Arial"/>
              </w:rPr>
            </w:pPr>
          </w:p>
        </w:tc>
      </w:tr>
      <w:tr w:rsidR="000A0B08" w:rsidRPr="00AD1575" w14:paraId="5761F6F4" w14:textId="77777777" w:rsidTr="00770D52">
        <w:trPr>
          <w:gridAfter w:val="1"/>
          <w:wAfter w:w="1482" w:type="pct"/>
          <w:cantSplit/>
        </w:trPr>
        <w:tc>
          <w:tcPr>
            <w:tcW w:w="624" w:type="pct"/>
            <w:tcBorders>
              <w:bottom w:val="double" w:sz="4" w:space="0" w:color="auto"/>
            </w:tcBorders>
          </w:tcPr>
          <w:p w14:paraId="5506E2EF" w14:textId="77777777" w:rsidR="000A0B08" w:rsidRPr="00AD1575" w:rsidRDefault="000A0B08" w:rsidP="000A0B08">
            <w:pPr>
              <w:pStyle w:val="Nadpis2"/>
              <w:rPr>
                <w:szCs w:val="24"/>
              </w:rPr>
            </w:pPr>
            <w:r>
              <w:rPr>
                <w:szCs w:val="24"/>
              </w:rPr>
              <w:t>Roly IS ŠP</w:t>
            </w:r>
          </w:p>
        </w:tc>
        <w:tc>
          <w:tcPr>
            <w:tcW w:w="236" w:type="pct"/>
            <w:gridSpan w:val="3"/>
            <w:tcBorders>
              <w:bottom w:val="double" w:sz="4" w:space="0" w:color="auto"/>
            </w:tcBorders>
          </w:tcPr>
          <w:p w14:paraId="043CD18E" w14:textId="77777777" w:rsidR="000A0B08" w:rsidRPr="00AD1575" w:rsidRDefault="000A0B08" w:rsidP="000A0B08">
            <w:pPr>
              <w:pStyle w:val="Nadpis2"/>
            </w:pPr>
          </w:p>
        </w:tc>
        <w:tc>
          <w:tcPr>
            <w:tcW w:w="1182" w:type="pct"/>
            <w:gridSpan w:val="3"/>
            <w:tcBorders>
              <w:bottom w:val="double" w:sz="4" w:space="0" w:color="auto"/>
            </w:tcBorders>
          </w:tcPr>
          <w:p w14:paraId="2C3FE930" w14:textId="77777777" w:rsidR="000A0B08" w:rsidRPr="00AD1575" w:rsidRDefault="000A0B08" w:rsidP="000A0B08">
            <w:pPr>
              <w:pStyle w:val="Nadpis1"/>
              <w:rPr>
                <w:rFonts w:cs="Arial"/>
                <w:b w:val="0"/>
                <w:bCs w:val="0"/>
                <w:i/>
                <w:iCs/>
                <w:sz w:val="18"/>
              </w:rPr>
            </w:pPr>
            <w:r w:rsidRPr="00AD1575">
              <w:rPr>
                <w:rFonts w:cs="Arial"/>
                <w:b w:val="0"/>
                <w:bCs w:val="0"/>
                <w:i/>
                <w:iCs/>
                <w:sz w:val="18"/>
                <w:szCs w:val="20"/>
                <w:lang w:eastAsia="en-US"/>
              </w:rPr>
              <w:t>Názov</w:t>
            </w:r>
          </w:p>
        </w:tc>
        <w:tc>
          <w:tcPr>
            <w:tcW w:w="589" w:type="pct"/>
            <w:gridSpan w:val="4"/>
            <w:tcBorders>
              <w:bottom w:val="double" w:sz="4" w:space="0" w:color="auto"/>
            </w:tcBorders>
          </w:tcPr>
          <w:p w14:paraId="2AE19D8C" w14:textId="77777777" w:rsidR="000A0B08" w:rsidRPr="00AD1575" w:rsidRDefault="000A0B08" w:rsidP="000A0B08">
            <w:pPr>
              <w:pStyle w:val="xl33"/>
              <w:spacing w:before="0" w:beforeAutospacing="0" w:after="0" w:afterAutospacing="0"/>
              <w:textAlignment w:val="auto"/>
              <w:rPr>
                <w:b w:val="0"/>
                <w:bCs w:val="0"/>
                <w:i/>
                <w:iCs/>
                <w:sz w:val="18"/>
                <w:szCs w:val="20"/>
                <w:lang w:val="sk-SK"/>
              </w:rPr>
            </w:pPr>
            <w:r w:rsidRPr="00AD1575">
              <w:rPr>
                <w:b w:val="0"/>
                <w:bCs w:val="0"/>
                <w:i/>
                <w:iCs/>
                <w:sz w:val="18"/>
                <w:szCs w:val="20"/>
                <w:lang w:val="sk-SK"/>
              </w:rPr>
              <w:t>Prístup</w:t>
            </w:r>
          </w:p>
        </w:tc>
        <w:tc>
          <w:tcPr>
            <w:tcW w:w="887" w:type="pct"/>
            <w:gridSpan w:val="2"/>
            <w:tcBorders>
              <w:bottom w:val="double" w:sz="4" w:space="0" w:color="auto"/>
            </w:tcBorders>
          </w:tcPr>
          <w:p w14:paraId="2C65C5CC" w14:textId="77777777" w:rsidR="000A0B08" w:rsidRPr="00AD1575" w:rsidRDefault="000A0B08" w:rsidP="000A0B08">
            <w:pPr>
              <w:rPr>
                <w:rFonts w:cs="Arial"/>
                <w:i/>
                <w:iCs/>
                <w:szCs w:val="20"/>
              </w:rPr>
            </w:pPr>
          </w:p>
        </w:tc>
      </w:tr>
      <w:tr w:rsidR="000A0B08" w:rsidRPr="00AD1575" w14:paraId="69AFFF7D" w14:textId="77777777" w:rsidTr="00770D52">
        <w:trPr>
          <w:gridAfter w:val="1"/>
          <w:wAfter w:w="1482" w:type="pct"/>
          <w:cantSplit/>
          <w:trHeight w:val="187"/>
        </w:trPr>
        <w:tc>
          <w:tcPr>
            <w:tcW w:w="624" w:type="pct"/>
            <w:tcBorders>
              <w:top w:val="double" w:sz="4" w:space="0" w:color="auto"/>
            </w:tcBorders>
          </w:tcPr>
          <w:p w14:paraId="644BD24B" w14:textId="77777777" w:rsidR="000A0B08" w:rsidRPr="00AD1575" w:rsidRDefault="000A0B08" w:rsidP="000A0B08">
            <w:pPr>
              <w:rPr>
                <w:rFonts w:cs="Arial"/>
                <w:b/>
                <w:sz w:val="16"/>
                <w:szCs w:val="16"/>
              </w:rPr>
            </w:pPr>
            <w:r w:rsidRPr="00116B7A">
              <w:rPr>
                <w:rFonts w:cs="Arial"/>
                <w:b/>
                <w:sz w:val="16"/>
                <w:szCs w:val="16"/>
              </w:rPr>
              <w:t>Kompetenčné stupne</w:t>
            </w:r>
          </w:p>
        </w:tc>
        <w:tc>
          <w:tcPr>
            <w:tcW w:w="236" w:type="pct"/>
            <w:gridSpan w:val="3"/>
            <w:tcBorders>
              <w:top w:val="double" w:sz="4" w:space="0" w:color="auto"/>
            </w:tcBorders>
          </w:tcPr>
          <w:p w14:paraId="4BCF776A" w14:textId="77777777" w:rsidR="000A0B08" w:rsidRPr="00AD1575" w:rsidRDefault="000A0B08" w:rsidP="000A0B08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double" w:sz="4" w:space="0" w:color="auto"/>
            </w:tcBorders>
          </w:tcPr>
          <w:p w14:paraId="7124F41F" w14:textId="77777777" w:rsidR="000A0B08" w:rsidRPr="00AD1575" w:rsidRDefault="000A0B08" w:rsidP="000A0B08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Referent</w:t>
            </w:r>
          </w:p>
        </w:tc>
        <w:tc>
          <w:tcPr>
            <w:tcW w:w="589" w:type="pct"/>
            <w:gridSpan w:val="4"/>
            <w:tcBorders>
              <w:top w:val="double" w:sz="4" w:space="0" w:color="auto"/>
            </w:tcBorders>
          </w:tcPr>
          <w:p w14:paraId="31B64891" w14:textId="77777777" w:rsidR="000A0B08" w:rsidRPr="00AD1575" w:rsidRDefault="000A0B08" w:rsidP="000A0B08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887" w:type="pct"/>
            <w:gridSpan w:val="2"/>
            <w:tcBorders>
              <w:top w:val="double" w:sz="4" w:space="0" w:color="auto"/>
            </w:tcBorders>
          </w:tcPr>
          <w:p w14:paraId="390AAD88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                          </w:t>
            </w:r>
            <w:bookmarkStart w:id="1" w:name="Začiarkov1"/>
            <w:r w:rsidRPr="00AD1575">
              <w:rPr>
                <w:rFonts w:cs="Arial"/>
                <w:sz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  <w:bookmarkEnd w:id="1"/>
          </w:p>
        </w:tc>
      </w:tr>
      <w:tr w:rsidR="000A0B08" w:rsidRPr="00AD1575" w14:paraId="19BF479E" w14:textId="77777777" w:rsidTr="00770D52">
        <w:trPr>
          <w:gridAfter w:val="1"/>
          <w:wAfter w:w="1482" w:type="pct"/>
          <w:cantSplit/>
          <w:trHeight w:val="187"/>
        </w:trPr>
        <w:tc>
          <w:tcPr>
            <w:tcW w:w="624" w:type="pct"/>
          </w:tcPr>
          <w:p w14:paraId="1FE94A62" w14:textId="77777777" w:rsidR="000A0B08" w:rsidRPr="00AD1575" w:rsidRDefault="000A0B08" w:rsidP="000A0B08">
            <w:pPr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pre </w:t>
            </w:r>
            <w:r w:rsidRPr="00AD1575">
              <w:rPr>
                <w:rFonts w:cs="Arial"/>
                <w:b/>
                <w:sz w:val="16"/>
                <w:szCs w:val="16"/>
              </w:rPr>
              <w:t>ManEx</w:t>
            </w:r>
          </w:p>
        </w:tc>
        <w:tc>
          <w:tcPr>
            <w:tcW w:w="236" w:type="pct"/>
            <w:gridSpan w:val="3"/>
          </w:tcPr>
          <w:p w14:paraId="53D761A0" w14:textId="77777777" w:rsidR="000A0B08" w:rsidRPr="00AD1575" w:rsidRDefault="000A0B08" w:rsidP="000A0B08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182" w:type="pct"/>
            <w:gridSpan w:val="3"/>
          </w:tcPr>
          <w:p w14:paraId="08C910AB" w14:textId="77777777" w:rsidR="000A0B08" w:rsidRPr="00AD1575" w:rsidRDefault="000A0B08" w:rsidP="000A0B08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Schvaľovateľ</w:t>
            </w:r>
          </w:p>
        </w:tc>
        <w:tc>
          <w:tcPr>
            <w:tcW w:w="589" w:type="pct"/>
            <w:gridSpan w:val="4"/>
          </w:tcPr>
          <w:p w14:paraId="249125EC" w14:textId="77777777" w:rsidR="000A0B08" w:rsidRPr="00AD1575" w:rsidRDefault="000A0B08" w:rsidP="000A0B08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887" w:type="pct"/>
            <w:gridSpan w:val="2"/>
          </w:tcPr>
          <w:p w14:paraId="6F68923E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                       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0A0B08" w:rsidRPr="00AD1575" w14:paraId="3DCC1374" w14:textId="77777777" w:rsidTr="00770D52">
        <w:trPr>
          <w:gridAfter w:val="1"/>
          <w:wAfter w:w="1482" w:type="pct"/>
          <w:cantSplit/>
          <w:trHeight w:val="187"/>
        </w:trPr>
        <w:tc>
          <w:tcPr>
            <w:tcW w:w="624" w:type="pct"/>
            <w:tcBorders>
              <w:bottom w:val="dashSmallGap" w:sz="4" w:space="0" w:color="auto"/>
            </w:tcBorders>
          </w:tcPr>
          <w:p w14:paraId="5A2B2BDF" w14:textId="77777777" w:rsidR="000A0B08" w:rsidRPr="00116B7A" w:rsidRDefault="000A0B08" w:rsidP="000A0B0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tcBorders>
              <w:bottom w:val="dashSmallGap" w:sz="4" w:space="0" w:color="auto"/>
            </w:tcBorders>
          </w:tcPr>
          <w:p w14:paraId="453F020C" w14:textId="77777777" w:rsidR="000A0B08" w:rsidRPr="00AD1575" w:rsidRDefault="000A0B08" w:rsidP="000A0B08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182" w:type="pct"/>
            <w:gridSpan w:val="3"/>
            <w:tcBorders>
              <w:bottom w:val="dashSmallGap" w:sz="4" w:space="0" w:color="auto"/>
            </w:tcBorders>
          </w:tcPr>
          <w:p w14:paraId="1D3E5FC0" w14:textId="77777777" w:rsidR="000A0B08" w:rsidRPr="00AD1575" w:rsidRDefault="000A0B08" w:rsidP="000A0B08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Samostatný schvaľovateľ</w:t>
            </w:r>
          </w:p>
        </w:tc>
        <w:tc>
          <w:tcPr>
            <w:tcW w:w="589" w:type="pct"/>
            <w:gridSpan w:val="4"/>
            <w:tcBorders>
              <w:bottom w:val="dashSmallGap" w:sz="4" w:space="0" w:color="auto"/>
            </w:tcBorders>
          </w:tcPr>
          <w:p w14:paraId="7CEC16F9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</w:p>
        </w:tc>
        <w:tc>
          <w:tcPr>
            <w:tcW w:w="887" w:type="pct"/>
            <w:gridSpan w:val="2"/>
            <w:tcBorders>
              <w:bottom w:val="dashSmallGap" w:sz="4" w:space="0" w:color="auto"/>
            </w:tcBorders>
          </w:tcPr>
          <w:p w14:paraId="083A4094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                       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0A0B08" w:rsidRPr="00AD1575" w14:paraId="46136AC0" w14:textId="77777777" w:rsidTr="00770D52">
        <w:trPr>
          <w:gridAfter w:val="1"/>
          <w:wAfter w:w="1482" w:type="pct"/>
          <w:cantSplit/>
          <w:trHeight w:val="187"/>
        </w:trPr>
        <w:tc>
          <w:tcPr>
            <w:tcW w:w="624" w:type="pct"/>
            <w:tcBorders>
              <w:top w:val="dashSmallGap" w:sz="4" w:space="0" w:color="auto"/>
            </w:tcBorders>
          </w:tcPr>
          <w:p w14:paraId="591330FD" w14:textId="77777777" w:rsidR="000A0B08" w:rsidRPr="00AD1575" w:rsidRDefault="000A0B08" w:rsidP="000A0B08">
            <w:pPr>
              <w:rPr>
                <w:rFonts w:cs="Arial"/>
                <w:b/>
                <w:sz w:val="16"/>
                <w:szCs w:val="16"/>
              </w:rPr>
            </w:pPr>
            <w:r w:rsidRPr="006B6CE2">
              <w:rPr>
                <w:rFonts w:cs="Arial"/>
                <w:b/>
                <w:sz w:val="16"/>
                <w:szCs w:val="16"/>
              </w:rPr>
              <w:t>Aplikačné roly</w:t>
            </w:r>
          </w:p>
        </w:tc>
        <w:tc>
          <w:tcPr>
            <w:tcW w:w="236" w:type="pct"/>
            <w:gridSpan w:val="3"/>
          </w:tcPr>
          <w:p w14:paraId="504B50AC" w14:textId="77777777" w:rsidR="000A0B08" w:rsidRPr="00AD1575" w:rsidRDefault="000A0B08" w:rsidP="000A0B08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182" w:type="pct"/>
            <w:gridSpan w:val="3"/>
          </w:tcPr>
          <w:p w14:paraId="7462AC80" w14:textId="77777777" w:rsidR="000A0B08" w:rsidRPr="00AD1575" w:rsidRDefault="000A0B08" w:rsidP="000A0B08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Rozpočty</w:t>
            </w:r>
          </w:p>
        </w:tc>
        <w:tc>
          <w:tcPr>
            <w:tcW w:w="589" w:type="pct"/>
            <w:gridSpan w:val="4"/>
          </w:tcPr>
          <w:p w14:paraId="0880986C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87" w:type="pct"/>
            <w:gridSpan w:val="2"/>
          </w:tcPr>
          <w:p w14:paraId="48642CB1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0A0B08" w:rsidRPr="00AD1575" w14:paraId="0E1C65A0" w14:textId="77777777" w:rsidTr="00770D52">
        <w:trPr>
          <w:gridAfter w:val="1"/>
          <w:wAfter w:w="1482" w:type="pct"/>
          <w:cantSplit/>
          <w:trHeight w:val="187"/>
        </w:trPr>
        <w:tc>
          <w:tcPr>
            <w:tcW w:w="624" w:type="pct"/>
          </w:tcPr>
          <w:p w14:paraId="71F32987" w14:textId="77777777" w:rsidR="000A0B08" w:rsidRPr="00AD1575" w:rsidRDefault="000A0B08" w:rsidP="000A0B08">
            <w:pPr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pre </w:t>
            </w:r>
            <w:r w:rsidRPr="00AD1575">
              <w:rPr>
                <w:rFonts w:cs="Arial"/>
                <w:b/>
                <w:sz w:val="16"/>
                <w:szCs w:val="16"/>
              </w:rPr>
              <w:t>ManEx</w:t>
            </w:r>
          </w:p>
        </w:tc>
        <w:tc>
          <w:tcPr>
            <w:tcW w:w="236" w:type="pct"/>
            <w:gridSpan w:val="3"/>
          </w:tcPr>
          <w:p w14:paraId="188D21D2" w14:textId="77777777" w:rsidR="000A0B08" w:rsidRPr="00AD1575" w:rsidRDefault="000A0B08" w:rsidP="000A0B08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182" w:type="pct"/>
            <w:gridSpan w:val="3"/>
          </w:tcPr>
          <w:p w14:paraId="79573FD7" w14:textId="77777777" w:rsidR="000A0B08" w:rsidRPr="00AD1575" w:rsidRDefault="000A0B08" w:rsidP="000A0B08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Záväzky a zúčtovania</w:t>
            </w:r>
          </w:p>
        </w:tc>
        <w:tc>
          <w:tcPr>
            <w:tcW w:w="589" w:type="pct"/>
            <w:gridSpan w:val="4"/>
          </w:tcPr>
          <w:p w14:paraId="2339110B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887" w:type="pct"/>
            <w:gridSpan w:val="2"/>
          </w:tcPr>
          <w:p w14:paraId="5F4FA93D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0A0B08" w:rsidRPr="00AD1575" w14:paraId="07F5F0B8" w14:textId="77777777" w:rsidTr="00770D52">
        <w:trPr>
          <w:gridAfter w:val="1"/>
          <w:wAfter w:w="1482" w:type="pct"/>
          <w:cantSplit/>
          <w:trHeight w:val="187"/>
        </w:trPr>
        <w:tc>
          <w:tcPr>
            <w:tcW w:w="624" w:type="pct"/>
          </w:tcPr>
          <w:p w14:paraId="72736425" w14:textId="77777777" w:rsidR="000A0B08" w:rsidRPr="006B6CE2" w:rsidRDefault="000A0B08" w:rsidP="000A0B0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6" w:type="pct"/>
            <w:gridSpan w:val="3"/>
          </w:tcPr>
          <w:p w14:paraId="4FD5C20C" w14:textId="77777777" w:rsidR="000A0B08" w:rsidRPr="00AD1575" w:rsidRDefault="000A0B08" w:rsidP="000A0B08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182" w:type="pct"/>
            <w:gridSpan w:val="3"/>
          </w:tcPr>
          <w:p w14:paraId="568221B2" w14:textId="77777777" w:rsidR="000A0B08" w:rsidRPr="00AD1575" w:rsidRDefault="000A0B08" w:rsidP="000A0B08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>
              <w:rPr>
                <w:szCs w:val="20"/>
                <w:lang w:val="sk-SK"/>
              </w:rPr>
              <w:t>P</w:t>
            </w:r>
            <w:r w:rsidRPr="00AD1575">
              <w:rPr>
                <w:szCs w:val="20"/>
                <w:lang w:val="sk-SK"/>
              </w:rPr>
              <w:t>latby</w:t>
            </w:r>
          </w:p>
        </w:tc>
        <w:tc>
          <w:tcPr>
            <w:tcW w:w="589" w:type="pct"/>
            <w:gridSpan w:val="4"/>
          </w:tcPr>
          <w:p w14:paraId="5953939D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66" w:type="pct"/>
          </w:tcPr>
          <w:p w14:paraId="7652C1BA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21" w:type="pct"/>
          </w:tcPr>
          <w:p w14:paraId="5FDEF8A6" w14:textId="77777777" w:rsidR="000A0B08" w:rsidRPr="00AD1575" w:rsidRDefault="000A0B08" w:rsidP="000A0B08">
            <w:pPr>
              <w:jc w:val="center"/>
              <w:rPr>
                <w:rFonts w:cs="Arial"/>
                <w:sz w:val="16"/>
              </w:rPr>
            </w:pPr>
          </w:p>
        </w:tc>
      </w:tr>
      <w:tr w:rsidR="000A0B08" w:rsidRPr="00AD1575" w14:paraId="760B5D16" w14:textId="77777777" w:rsidTr="00770D52">
        <w:trPr>
          <w:gridAfter w:val="1"/>
          <w:wAfter w:w="1482" w:type="pct"/>
          <w:cantSplit/>
          <w:trHeight w:val="187"/>
        </w:trPr>
        <w:tc>
          <w:tcPr>
            <w:tcW w:w="624" w:type="pct"/>
          </w:tcPr>
          <w:p w14:paraId="0120725A" w14:textId="77777777" w:rsidR="000A0B08" w:rsidRPr="00AD1575" w:rsidRDefault="000A0B08" w:rsidP="000A0B08">
            <w:pPr>
              <w:rPr>
                <w:rFonts w:cs="Arial"/>
              </w:rPr>
            </w:pPr>
          </w:p>
        </w:tc>
        <w:tc>
          <w:tcPr>
            <w:tcW w:w="236" w:type="pct"/>
            <w:gridSpan w:val="3"/>
          </w:tcPr>
          <w:p w14:paraId="54CFA050" w14:textId="77777777" w:rsidR="000A0B08" w:rsidRPr="00AD1575" w:rsidRDefault="000A0B08" w:rsidP="000A0B08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182" w:type="pct"/>
            <w:gridSpan w:val="3"/>
          </w:tcPr>
          <w:p w14:paraId="3C46110E" w14:textId="77777777" w:rsidR="000A0B08" w:rsidRPr="00AD1575" w:rsidRDefault="000A0B08" w:rsidP="000A0B08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Účty</w:t>
            </w:r>
          </w:p>
        </w:tc>
        <w:tc>
          <w:tcPr>
            <w:tcW w:w="589" w:type="pct"/>
            <w:gridSpan w:val="4"/>
          </w:tcPr>
          <w:p w14:paraId="67090BEB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66" w:type="pct"/>
          </w:tcPr>
          <w:p w14:paraId="611B1B4C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21" w:type="pct"/>
          </w:tcPr>
          <w:p w14:paraId="67F32626" w14:textId="77777777" w:rsidR="000A0B08" w:rsidRPr="00AD1575" w:rsidRDefault="000A0B08" w:rsidP="000A0B08">
            <w:pPr>
              <w:jc w:val="center"/>
              <w:rPr>
                <w:rFonts w:cs="Arial"/>
                <w:sz w:val="16"/>
              </w:rPr>
            </w:pPr>
          </w:p>
        </w:tc>
      </w:tr>
      <w:tr w:rsidR="000A0B08" w:rsidRPr="00AD1575" w14:paraId="45D98567" w14:textId="77777777" w:rsidTr="00770D52">
        <w:trPr>
          <w:gridAfter w:val="1"/>
          <w:wAfter w:w="1482" w:type="pct"/>
          <w:cantSplit/>
          <w:trHeight w:val="187"/>
        </w:trPr>
        <w:tc>
          <w:tcPr>
            <w:tcW w:w="624" w:type="pct"/>
          </w:tcPr>
          <w:p w14:paraId="2CFF1AAA" w14:textId="77777777" w:rsidR="000A0B08" w:rsidRPr="00AD1575" w:rsidRDefault="000A0B08" w:rsidP="000A0B08">
            <w:pPr>
              <w:rPr>
                <w:rFonts w:cs="Arial"/>
              </w:rPr>
            </w:pPr>
          </w:p>
        </w:tc>
        <w:tc>
          <w:tcPr>
            <w:tcW w:w="236" w:type="pct"/>
            <w:gridSpan w:val="3"/>
          </w:tcPr>
          <w:p w14:paraId="51AEC765" w14:textId="77777777" w:rsidR="000A0B08" w:rsidRPr="00AD1575" w:rsidRDefault="000A0B08" w:rsidP="000A0B08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182" w:type="pct"/>
            <w:gridSpan w:val="3"/>
          </w:tcPr>
          <w:p w14:paraId="39244D27" w14:textId="77777777" w:rsidR="000A0B08" w:rsidRPr="00AD1575" w:rsidRDefault="000A0B08" w:rsidP="000A0B08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Zúčtovanie bezhotovostných preddavkov</w:t>
            </w:r>
          </w:p>
        </w:tc>
        <w:tc>
          <w:tcPr>
            <w:tcW w:w="589" w:type="pct"/>
            <w:gridSpan w:val="4"/>
          </w:tcPr>
          <w:p w14:paraId="40B09461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66" w:type="pct"/>
          </w:tcPr>
          <w:p w14:paraId="51392474" w14:textId="77777777" w:rsidR="000A0B08" w:rsidRPr="00AD1575" w:rsidRDefault="000A0B08" w:rsidP="000A0B08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21" w:type="pct"/>
          </w:tcPr>
          <w:p w14:paraId="18386077" w14:textId="77777777" w:rsidR="000A0B08" w:rsidRPr="00AD1575" w:rsidRDefault="000A0B08" w:rsidP="000A0B0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70D52" w:rsidRPr="00AD1575" w14:paraId="500C34AC" w14:textId="77777777" w:rsidTr="00770D52">
        <w:trPr>
          <w:gridAfter w:val="1"/>
          <w:wAfter w:w="1482" w:type="pct"/>
          <w:cantSplit/>
          <w:trHeight w:val="168"/>
        </w:trPr>
        <w:tc>
          <w:tcPr>
            <w:tcW w:w="624" w:type="pct"/>
            <w:vMerge w:val="restart"/>
          </w:tcPr>
          <w:p w14:paraId="44DFA7E5" w14:textId="77777777" w:rsidR="00770D52" w:rsidRPr="00AD1575" w:rsidRDefault="00770D52" w:rsidP="00770D52">
            <w:pPr>
              <w:rPr>
                <w:rFonts w:cs="Arial"/>
              </w:rPr>
            </w:pPr>
          </w:p>
        </w:tc>
        <w:tc>
          <w:tcPr>
            <w:tcW w:w="236" w:type="pct"/>
            <w:gridSpan w:val="3"/>
            <w:vMerge w:val="restart"/>
          </w:tcPr>
          <w:p w14:paraId="5338D01C" w14:textId="77777777" w:rsidR="00770D52" w:rsidRPr="00AD1575" w:rsidRDefault="00770D52" w:rsidP="00770D52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182" w:type="pct"/>
            <w:gridSpan w:val="3"/>
          </w:tcPr>
          <w:p w14:paraId="4594ACCB" w14:textId="69A42061" w:rsidR="00770D52" w:rsidRPr="00770D52" w:rsidRDefault="00770D52" w:rsidP="00770D52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Informácia o budúcej realizácii platby</w:t>
            </w:r>
          </w:p>
        </w:tc>
        <w:tc>
          <w:tcPr>
            <w:tcW w:w="589" w:type="pct"/>
            <w:gridSpan w:val="4"/>
          </w:tcPr>
          <w:p w14:paraId="73B5D3CA" w14:textId="68CF394F" w:rsidR="00770D52" w:rsidRPr="00AD1575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66" w:type="pct"/>
          </w:tcPr>
          <w:p w14:paraId="218AE9BD" w14:textId="587B2000" w:rsidR="00770D52" w:rsidRPr="00AD1575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21" w:type="pct"/>
            <w:vMerge w:val="restart"/>
          </w:tcPr>
          <w:p w14:paraId="6935CD27" w14:textId="77777777" w:rsidR="00770D52" w:rsidRPr="00AD1575" w:rsidRDefault="00770D52" w:rsidP="00770D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70D52" w:rsidRPr="00AD1575" w14:paraId="6BDE621B" w14:textId="77777777" w:rsidTr="00770D52">
        <w:trPr>
          <w:gridAfter w:val="1"/>
          <w:wAfter w:w="1482" w:type="pct"/>
          <w:cantSplit/>
          <w:trHeight w:val="161"/>
        </w:trPr>
        <w:tc>
          <w:tcPr>
            <w:tcW w:w="624" w:type="pct"/>
            <w:vMerge/>
          </w:tcPr>
          <w:p w14:paraId="69147B98" w14:textId="77777777" w:rsidR="00770D52" w:rsidRPr="00AD1575" w:rsidRDefault="00770D52" w:rsidP="00770D52">
            <w:pPr>
              <w:rPr>
                <w:rFonts w:cs="Arial"/>
              </w:rPr>
            </w:pPr>
          </w:p>
        </w:tc>
        <w:tc>
          <w:tcPr>
            <w:tcW w:w="236" w:type="pct"/>
            <w:gridSpan w:val="3"/>
            <w:vMerge/>
          </w:tcPr>
          <w:p w14:paraId="51D65BE5" w14:textId="77777777" w:rsidR="00770D52" w:rsidRPr="00AD1575" w:rsidRDefault="00770D52" w:rsidP="00770D52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182" w:type="pct"/>
            <w:gridSpan w:val="3"/>
          </w:tcPr>
          <w:p w14:paraId="27904CB0" w14:textId="63192680" w:rsidR="00770D52" w:rsidRPr="00AD1575" w:rsidRDefault="00770D52" w:rsidP="00770D52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770D52">
              <w:rPr>
                <w:szCs w:val="20"/>
                <w:lang w:val="sk-SK"/>
              </w:rPr>
              <w:t>Limity okamžitých platieb</w:t>
            </w:r>
          </w:p>
        </w:tc>
        <w:tc>
          <w:tcPr>
            <w:tcW w:w="589" w:type="pct"/>
            <w:gridSpan w:val="4"/>
          </w:tcPr>
          <w:p w14:paraId="65DAD660" w14:textId="1D88D943" w:rsidR="00770D52" w:rsidRPr="00AD1575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766" w:type="pct"/>
          </w:tcPr>
          <w:p w14:paraId="175F03EF" w14:textId="610450D1" w:rsidR="00770D52" w:rsidRPr="00AD1575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121" w:type="pct"/>
            <w:vMerge/>
          </w:tcPr>
          <w:p w14:paraId="3326A03F" w14:textId="77777777" w:rsidR="00770D52" w:rsidRPr="00AD1575" w:rsidRDefault="00770D52" w:rsidP="00770D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70D52" w:rsidRPr="00AD1575" w14:paraId="65821629" w14:textId="77777777" w:rsidTr="00770D52">
        <w:trPr>
          <w:gridAfter w:val="1"/>
          <w:wAfter w:w="1482" w:type="pct"/>
          <w:cantSplit/>
          <w:trHeight w:val="187"/>
        </w:trPr>
        <w:tc>
          <w:tcPr>
            <w:tcW w:w="624" w:type="pct"/>
            <w:tcBorders>
              <w:top w:val="dashSmallGap" w:sz="4" w:space="0" w:color="auto"/>
            </w:tcBorders>
          </w:tcPr>
          <w:p w14:paraId="7F4D8CB6" w14:textId="77777777" w:rsidR="00770D52" w:rsidRPr="00ED221F" w:rsidRDefault="00770D52" w:rsidP="00770D52">
            <w:pPr>
              <w:rPr>
                <w:rFonts w:cs="Arial"/>
                <w:b/>
                <w:sz w:val="16"/>
                <w:szCs w:val="16"/>
              </w:rPr>
            </w:pPr>
            <w:r w:rsidRPr="00ED221F">
              <w:rPr>
                <w:rFonts w:cs="Arial"/>
                <w:b/>
                <w:sz w:val="16"/>
                <w:szCs w:val="16"/>
              </w:rPr>
              <w:t>Aplikačné rol</w:t>
            </w:r>
            <w:r>
              <w:rPr>
                <w:rFonts w:cs="Arial"/>
                <w:b/>
                <w:sz w:val="16"/>
                <w:szCs w:val="16"/>
              </w:rPr>
              <w:t>y pre Klientsku zónu</w:t>
            </w:r>
          </w:p>
        </w:tc>
        <w:tc>
          <w:tcPr>
            <w:tcW w:w="236" w:type="pct"/>
            <w:gridSpan w:val="3"/>
            <w:tcBorders>
              <w:top w:val="dashSmallGap" w:sz="4" w:space="0" w:color="auto"/>
            </w:tcBorders>
          </w:tcPr>
          <w:p w14:paraId="5D1C2757" w14:textId="77777777" w:rsidR="00770D52" w:rsidRPr="00AD1575" w:rsidRDefault="00770D52" w:rsidP="00770D52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182" w:type="pct"/>
            <w:gridSpan w:val="3"/>
            <w:tcBorders>
              <w:top w:val="dashSmallGap" w:sz="4" w:space="0" w:color="auto"/>
            </w:tcBorders>
          </w:tcPr>
          <w:p w14:paraId="1C1E0CF3" w14:textId="77777777" w:rsidR="00770D52" w:rsidRPr="002F197A" w:rsidRDefault="00770D52" w:rsidP="00770D52">
            <w:pPr>
              <w:rPr>
                <w:rFonts w:cs="Arial"/>
                <w:sz w:val="16"/>
                <w:szCs w:val="20"/>
              </w:rPr>
            </w:pPr>
            <w:r w:rsidRPr="002F197A">
              <w:rPr>
                <w:rFonts w:cs="Arial"/>
                <w:sz w:val="16"/>
                <w:szCs w:val="20"/>
              </w:rPr>
              <w:t>Online platby</w:t>
            </w:r>
          </w:p>
          <w:p w14:paraId="47E37FAC" w14:textId="77777777" w:rsidR="00770D52" w:rsidRPr="002F197A" w:rsidRDefault="00770D52" w:rsidP="00770D52">
            <w:pPr>
              <w:rPr>
                <w:rFonts w:cs="Arial"/>
                <w:sz w:val="16"/>
                <w:szCs w:val="20"/>
              </w:rPr>
            </w:pPr>
            <w:r w:rsidRPr="002F197A">
              <w:rPr>
                <w:rFonts w:cs="Arial"/>
                <w:sz w:val="16"/>
                <w:szCs w:val="20"/>
              </w:rPr>
              <w:t>Správa účtov</w:t>
            </w:r>
          </w:p>
          <w:p w14:paraId="7DA5C891" w14:textId="77777777" w:rsidR="00770D52" w:rsidRPr="00AD1575" w:rsidRDefault="00770D52" w:rsidP="00770D52">
            <w:pPr>
              <w:rPr>
                <w:rFonts w:cs="Arial"/>
                <w:sz w:val="16"/>
                <w:szCs w:val="16"/>
              </w:rPr>
            </w:pPr>
            <w:r w:rsidRPr="002F197A">
              <w:rPr>
                <w:rFonts w:cs="Arial"/>
                <w:sz w:val="16"/>
                <w:szCs w:val="20"/>
              </w:rPr>
              <w:t>Podpis dokumentov za klienta - splnomocnenec pre podpis</w:t>
            </w:r>
            <w:r>
              <w:rPr>
                <w:rFonts w:cs="Arial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589" w:type="pct"/>
            <w:gridSpan w:val="4"/>
            <w:tcBorders>
              <w:top w:val="dashSmallGap" w:sz="4" w:space="0" w:color="auto"/>
            </w:tcBorders>
          </w:tcPr>
          <w:p w14:paraId="5C0C4FC5" w14:textId="77777777" w:rsidR="00770D52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5F5D2463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  <w:r w:rsidRPr="00AD1575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 xml:space="preserve">            </w:t>
            </w:r>
          </w:p>
        </w:tc>
        <w:tc>
          <w:tcPr>
            <w:tcW w:w="887" w:type="pct"/>
            <w:gridSpan w:val="2"/>
            <w:tcBorders>
              <w:top w:val="dashSmallGap" w:sz="4" w:space="0" w:color="auto"/>
            </w:tcBorders>
          </w:tcPr>
          <w:p w14:paraId="1349D26B" w14:textId="77777777" w:rsidR="00770D52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  <w:r w:rsidRPr="00AD1575">
              <w:rPr>
                <w:rFonts w:cs="Arial"/>
                <w:sz w:val="16"/>
              </w:rPr>
              <w:t xml:space="preserve"> </w:t>
            </w:r>
          </w:p>
          <w:p w14:paraId="121A0E4B" w14:textId="77777777" w:rsidR="00770D52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 xml:space="preserve">čítanie a zápis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0CA3084C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                        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</w:tr>
      <w:tr w:rsidR="00770D52" w:rsidRPr="00AD1575" w14:paraId="445A874F" w14:textId="77777777" w:rsidTr="00770D52">
        <w:trPr>
          <w:cantSplit/>
          <w:trHeight w:val="195"/>
        </w:trPr>
        <w:tc>
          <w:tcPr>
            <w:tcW w:w="3518" w:type="pct"/>
            <w:gridSpan w:val="13"/>
            <w:tcBorders>
              <w:top w:val="dashSmallGap" w:sz="4" w:space="0" w:color="auto"/>
              <w:bottom w:val="double" w:sz="4" w:space="0" w:color="auto"/>
            </w:tcBorders>
          </w:tcPr>
          <w:p w14:paraId="4A9918D5" w14:textId="77777777" w:rsidR="00770D52" w:rsidRDefault="00770D52" w:rsidP="00770D52">
            <w:pPr>
              <w:rPr>
                <w:rFonts w:cs="Arial"/>
                <w:b/>
                <w:bCs/>
              </w:rPr>
            </w:pPr>
          </w:p>
          <w:p w14:paraId="6E5A7978" w14:textId="77777777" w:rsidR="00770D52" w:rsidRPr="00AD1575" w:rsidRDefault="00770D52" w:rsidP="00770D5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Za používateľa</w:t>
            </w:r>
            <w:r w:rsidRPr="00AD1575">
              <w:rPr>
                <w:rFonts w:cs="Arial"/>
                <w:b/>
                <w:bCs/>
              </w:rPr>
              <w:t xml:space="preserve"> (</w:t>
            </w:r>
            <w:r>
              <w:rPr>
                <w:rFonts w:cs="Arial"/>
                <w:b/>
                <w:bCs/>
              </w:rPr>
              <w:t>žiadateľa, dotknutú osobu</w:t>
            </w:r>
            <w:r w:rsidRPr="00AD1575">
              <w:rPr>
                <w:rFonts w:cs="Arial"/>
                <w:b/>
                <w:bCs/>
              </w:rPr>
              <w:t>):</w:t>
            </w:r>
          </w:p>
        </w:tc>
        <w:tc>
          <w:tcPr>
            <w:tcW w:w="1482" w:type="pct"/>
            <w:vMerge w:val="restart"/>
          </w:tcPr>
          <w:p w14:paraId="1FF2E57C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</w:tc>
      </w:tr>
      <w:tr w:rsidR="00770D52" w:rsidRPr="00AD1575" w14:paraId="3CEDE2C1" w14:textId="77777777" w:rsidTr="00770D52">
        <w:trPr>
          <w:cantSplit/>
          <w:trHeight w:val="1260"/>
        </w:trPr>
        <w:tc>
          <w:tcPr>
            <w:tcW w:w="3518" w:type="pct"/>
            <w:gridSpan w:val="13"/>
            <w:tcBorders>
              <w:top w:val="double" w:sz="4" w:space="0" w:color="auto"/>
            </w:tcBorders>
          </w:tcPr>
          <w:p w14:paraId="6005C38E" w14:textId="77777777" w:rsidR="00770D52" w:rsidRDefault="00770D52" w:rsidP="00770D52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  <w:p w14:paraId="582C00F7" w14:textId="77777777" w:rsidR="00770D52" w:rsidRDefault="00770D52" w:rsidP="00770D52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Neoddeliteľnou súčasťou tejto žiadosti je súhlas používateľa ako dotknutej osoby so spracúvaním osobných údajov. Používateľ týmto prehlasuje, že bol oboznámený s Informáciami v zmysle zákona č. 18/2018 Z. z. o ochrane osobných údajov a o zmene a doplnení niektorých zákonov v platnom znení </w:t>
            </w:r>
            <w:r w:rsidRPr="004D3E59">
              <w:rPr>
                <w:rFonts w:cs="Arial"/>
                <w:i/>
                <w:iCs/>
              </w:rPr>
              <w:t>a v zmysle zákona č. 492/2009 Z. z. o platobných službách a o zmene a doplnení niektorých zákonov v znení neskorších predpisov</w:t>
            </w:r>
            <w:r>
              <w:rPr>
                <w:rFonts w:cs="Arial"/>
                <w:i/>
                <w:iCs/>
              </w:rPr>
              <w:t>, ktoré sú neoddeliteľnou súčasťou tejto žiadosti.</w:t>
            </w:r>
          </w:p>
          <w:p w14:paraId="2B2DF087" w14:textId="77777777" w:rsidR="00770D52" w:rsidRDefault="00770D52" w:rsidP="00770D52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P</w:t>
            </w:r>
            <w:r w:rsidRPr="00934B39">
              <w:rPr>
                <w:rFonts w:cs="Arial"/>
                <w:i/>
                <w:iCs/>
              </w:rPr>
              <w:t>oužívateľ svoj</w:t>
            </w:r>
            <w:r>
              <w:rPr>
                <w:rFonts w:cs="Arial"/>
                <w:i/>
                <w:iCs/>
              </w:rPr>
              <w:t>í</w:t>
            </w:r>
            <w:r w:rsidRPr="00934B39">
              <w:rPr>
                <w:rFonts w:cs="Arial"/>
                <w:i/>
                <w:iCs/>
              </w:rPr>
              <w:t>m podpisom prijíma klientom udelené splnomocnenie.</w:t>
            </w:r>
          </w:p>
          <w:p w14:paraId="1C713AFE" w14:textId="77777777" w:rsidR="00770D52" w:rsidRPr="00AD1575" w:rsidRDefault="00770D52" w:rsidP="00770D52">
            <w:pPr>
              <w:rPr>
                <w:rFonts w:cs="Arial"/>
                <w:b/>
                <w:bCs/>
              </w:rPr>
            </w:pPr>
          </w:p>
        </w:tc>
        <w:tc>
          <w:tcPr>
            <w:tcW w:w="1482" w:type="pct"/>
            <w:vMerge/>
          </w:tcPr>
          <w:p w14:paraId="3EF0F4D8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</w:tc>
      </w:tr>
      <w:tr w:rsidR="00770D52" w:rsidRPr="00AD1575" w14:paraId="4D46EE5B" w14:textId="77777777" w:rsidTr="00770D52">
        <w:trPr>
          <w:gridAfter w:val="1"/>
          <w:wAfter w:w="1482" w:type="pct"/>
          <w:cantSplit/>
        </w:trPr>
        <w:tc>
          <w:tcPr>
            <w:tcW w:w="803" w:type="pct"/>
            <w:gridSpan w:val="3"/>
          </w:tcPr>
          <w:p w14:paraId="0D20C941" w14:textId="77777777" w:rsidR="00770D52" w:rsidRPr="008770B4" w:rsidRDefault="00770D52" w:rsidP="00770D52">
            <w:pPr>
              <w:rPr>
                <w:rFonts w:cs="Arial"/>
                <w:b/>
                <w:sz w:val="16"/>
              </w:rPr>
            </w:pPr>
            <w:r w:rsidRPr="008770B4">
              <w:rPr>
                <w:rFonts w:cs="Arial"/>
                <w:b/>
                <w:sz w:val="16"/>
              </w:rPr>
              <w:t>Meno a priezvisko:</w:t>
            </w:r>
          </w:p>
          <w:p w14:paraId="3DD56C80" w14:textId="77777777" w:rsidR="00770D52" w:rsidRPr="008770B4" w:rsidRDefault="00770D52" w:rsidP="00770D52">
            <w:pPr>
              <w:rPr>
                <w:rFonts w:cs="Arial"/>
                <w:b/>
                <w:sz w:val="16"/>
              </w:rPr>
            </w:pPr>
          </w:p>
          <w:p w14:paraId="3FB03295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>Podpis:</w:t>
            </w:r>
          </w:p>
          <w:p w14:paraId="65914DED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</w:tc>
        <w:tc>
          <w:tcPr>
            <w:tcW w:w="1239" w:type="pct"/>
            <w:gridSpan w:val="4"/>
          </w:tcPr>
          <w:p w14:paraId="12676819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</w:tc>
        <w:tc>
          <w:tcPr>
            <w:tcW w:w="236" w:type="pct"/>
          </w:tcPr>
          <w:p w14:paraId="2411493F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</w:tc>
        <w:tc>
          <w:tcPr>
            <w:tcW w:w="1240" w:type="pct"/>
            <w:gridSpan w:val="5"/>
          </w:tcPr>
          <w:p w14:paraId="4633B846" w14:textId="77777777" w:rsidR="00770D52" w:rsidRPr="00934B39" w:rsidRDefault="00770D52" w:rsidP="00770D52">
            <w:pPr>
              <w:ind w:left="33"/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 xml:space="preserve">V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49312CB9" w14:textId="77777777" w:rsidR="00770D52" w:rsidRPr="00AD1575" w:rsidRDefault="00770D52" w:rsidP="00770D52">
            <w:pPr>
              <w:ind w:left="252"/>
              <w:rPr>
                <w:rFonts w:cs="Arial"/>
                <w:sz w:val="16"/>
              </w:rPr>
            </w:pPr>
          </w:p>
          <w:p w14:paraId="7E8D8022" w14:textId="77777777" w:rsidR="00770D52" w:rsidRPr="006951AE" w:rsidRDefault="00770D52" w:rsidP="00770D52">
            <w:pPr>
              <w:ind w:left="33"/>
              <w:rPr>
                <w:rFonts w:cs="Arial"/>
                <w:b/>
                <w:color w:val="FF0000"/>
                <w:sz w:val="16"/>
              </w:rPr>
            </w:pPr>
            <w:r w:rsidRPr="00172626">
              <w:rPr>
                <w:rFonts w:cs="Arial"/>
                <w:sz w:val="16"/>
              </w:rPr>
              <w:t>Dátum:</w:t>
            </w:r>
            <w:r w:rsidRPr="00AD1575">
              <w:rPr>
                <w:rFonts w:cs="Arial"/>
                <w:sz w:val="16"/>
              </w:rPr>
              <w:t xml:space="preserve"> </w:t>
            </w: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15798AC5" w14:textId="77777777" w:rsidR="00770D52" w:rsidRPr="00AD1575" w:rsidRDefault="00770D52" w:rsidP="00770D52">
            <w:pPr>
              <w:ind w:left="252"/>
              <w:rPr>
                <w:rFonts w:cs="Arial"/>
                <w:sz w:val="16"/>
              </w:rPr>
            </w:pPr>
          </w:p>
          <w:p w14:paraId="72CD6920" w14:textId="77777777" w:rsidR="00770D52" w:rsidRPr="00AD1575" w:rsidRDefault="00770D52" w:rsidP="00770D52">
            <w:pPr>
              <w:ind w:left="252"/>
              <w:rPr>
                <w:rFonts w:cs="Arial"/>
                <w:sz w:val="16"/>
              </w:rPr>
            </w:pPr>
          </w:p>
        </w:tc>
      </w:tr>
      <w:tr w:rsidR="00770D52" w:rsidRPr="00AD1575" w14:paraId="52811514" w14:textId="77777777" w:rsidTr="00770D52">
        <w:trPr>
          <w:gridAfter w:val="1"/>
          <w:wAfter w:w="1482" w:type="pct"/>
          <w:cantSplit/>
        </w:trPr>
        <w:tc>
          <w:tcPr>
            <w:tcW w:w="2032" w:type="pct"/>
            <w:gridSpan w:val="6"/>
          </w:tcPr>
          <w:p w14:paraId="3532EB1B" w14:textId="77777777" w:rsidR="00770D52" w:rsidRDefault="00770D52" w:rsidP="00770D52">
            <w:pPr>
              <w:rPr>
                <w:rFonts w:cs="Arial"/>
                <w:b/>
                <w:bCs/>
              </w:rPr>
            </w:pPr>
          </w:p>
          <w:p w14:paraId="7D7240AC" w14:textId="77777777" w:rsidR="00770D52" w:rsidRPr="00AD1575" w:rsidRDefault="00770D52" w:rsidP="00770D52">
            <w:pPr>
              <w:rPr>
                <w:rFonts w:cs="Arial"/>
                <w:b/>
                <w:bCs/>
              </w:rPr>
            </w:pPr>
            <w:r w:rsidRPr="00AD1575">
              <w:rPr>
                <w:rFonts w:cs="Arial"/>
                <w:b/>
                <w:bCs/>
              </w:rPr>
              <w:t xml:space="preserve">Za klienta (štatutárny zástupca, </w:t>
            </w:r>
            <w:r>
              <w:rPr>
                <w:rFonts w:cs="Arial"/>
                <w:b/>
                <w:bCs/>
              </w:rPr>
              <w:t xml:space="preserve">jeho </w:t>
            </w:r>
            <w:r w:rsidRPr="00AD1575">
              <w:rPr>
                <w:rFonts w:cs="Arial"/>
                <w:b/>
                <w:bCs/>
              </w:rPr>
              <w:t>podpis úradne o</w:t>
            </w:r>
            <w:r>
              <w:rPr>
                <w:rFonts w:cs="Arial"/>
                <w:b/>
                <w:bCs/>
              </w:rPr>
              <w:t>svedč</w:t>
            </w:r>
            <w:r w:rsidRPr="00AD1575">
              <w:rPr>
                <w:rFonts w:cs="Arial"/>
                <w:b/>
                <w:bCs/>
              </w:rPr>
              <w:t>ený):</w:t>
            </w:r>
          </w:p>
        </w:tc>
        <w:tc>
          <w:tcPr>
            <w:tcW w:w="1486" w:type="pct"/>
            <w:gridSpan w:val="7"/>
          </w:tcPr>
          <w:p w14:paraId="23280CD5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</w:tc>
      </w:tr>
      <w:tr w:rsidR="00770D52" w:rsidRPr="00AD1575" w14:paraId="0675C1E6" w14:textId="77777777" w:rsidTr="00770D52">
        <w:trPr>
          <w:gridAfter w:val="1"/>
          <w:wAfter w:w="1482" w:type="pct"/>
          <w:cantSplit/>
        </w:trPr>
        <w:tc>
          <w:tcPr>
            <w:tcW w:w="803" w:type="pct"/>
            <w:gridSpan w:val="3"/>
            <w:tcBorders>
              <w:top w:val="double" w:sz="4" w:space="0" w:color="auto"/>
            </w:tcBorders>
          </w:tcPr>
          <w:p w14:paraId="3D1287F8" w14:textId="77777777" w:rsidR="00770D52" w:rsidRPr="0012637F" w:rsidRDefault="00770D52" w:rsidP="00770D52">
            <w:pPr>
              <w:rPr>
                <w:rFonts w:cs="Arial"/>
                <w:b/>
                <w:sz w:val="16"/>
              </w:rPr>
            </w:pPr>
            <w:r w:rsidRPr="0012637F">
              <w:rPr>
                <w:rFonts w:cs="Arial"/>
                <w:b/>
                <w:sz w:val="16"/>
              </w:rPr>
              <w:t>Meno a priezvisko:</w:t>
            </w:r>
          </w:p>
          <w:p w14:paraId="0AF6F78F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  <w:p w14:paraId="3F83E0D9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>Podpis:</w:t>
            </w:r>
          </w:p>
          <w:p w14:paraId="4155ABA4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  <w:p w14:paraId="0EA67F02" w14:textId="77777777" w:rsidR="00770D52" w:rsidRPr="0012637F" w:rsidRDefault="00770D52" w:rsidP="00770D52">
            <w:pPr>
              <w:rPr>
                <w:rFonts w:cs="Arial"/>
                <w:b/>
                <w:sz w:val="16"/>
              </w:rPr>
            </w:pPr>
            <w:r w:rsidRPr="0012637F">
              <w:rPr>
                <w:rFonts w:cs="Arial"/>
                <w:b/>
                <w:sz w:val="16"/>
              </w:rPr>
              <w:t>Meno a priezvisko:</w:t>
            </w:r>
          </w:p>
          <w:p w14:paraId="24632DB2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  <w:p w14:paraId="0BDCC176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t>Podpis:</w:t>
            </w:r>
          </w:p>
        </w:tc>
        <w:tc>
          <w:tcPr>
            <w:tcW w:w="1239" w:type="pct"/>
            <w:gridSpan w:val="4"/>
            <w:tcBorders>
              <w:top w:val="double" w:sz="4" w:space="0" w:color="auto"/>
            </w:tcBorders>
          </w:tcPr>
          <w:p w14:paraId="2EF67D65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41356801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  <w:p w14:paraId="38E3BFD0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  <w:p w14:paraId="1442530D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  <w:p w14:paraId="4F78CDF2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  <w:r w:rsidRPr="00AD1575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575">
              <w:rPr>
                <w:rFonts w:cs="Arial"/>
                <w:sz w:val="16"/>
              </w:rPr>
              <w:instrText xml:space="preserve"> FORMTEXT </w:instrText>
            </w:r>
            <w:r w:rsidRPr="00AD1575">
              <w:rPr>
                <w:rFonts w:cs="Arial"/>
                <w:sz w:val="16"/>
              </w:rPr>
            </w:r>
            <w:r w:rsidRPr="00AD1575">
              <w:rPr>
                <w:rFonts w:cs="Arial"/>
                <w:sz w:val="16"/>
              </w:rPr>
              <w:fldChar w:fldCharType="separate"/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noProof/>
                <w:sz w:val="16"/>
              </w:rPr>
              <w:t> </w:t>
            </w:r>
            <w:r w:rsidRPr="00AD1575">
              <w:rPr>
                <w:rFonts w:cs="Arial"/>
                <w:sz w:val="16"/>
              </w:rPr>
              <w:fldChar w:fldCharType="end"/>
            </w:r>
          </w:p>
          <w:p w14:paraId="6881ADE7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</w:tc>
        <w:tc>
          <w:tcPr>
            <w:tcW w:w="239" w:type="pct"/>
            <w:gridSpan w:val="2"/>
            <w:tcBorders>
              <w:top w:val="double" w:sz="4" w:space="0" w:color="auto"/>
            </w:tcBorders>
          </w:tcPr>
          <w:p w14:paraId="51F973D3" w14:textId="77777777" w:rsidR="00770D52" w:rsidRPr="00AD1575" w:rsidRDefault="00770D52" w:rsidP="00770D52">
            <w:pPr>
              <w:rPr>
                <w:rFonts w:cs="Arial"/>
                <w:sz w:val="16"/>
              </w:rPr>
            </w:pPr>
          </w:p>
        </w:tc>
        <w:tc>
          <w:tcPr>
            <w:tcW w:w="1237" w:type="pct"/>
            <w:gridSpan w:val="4"/>
            <w:tcBorders>
              <w:top w:val="double" w:sz="4" w:space="0" w:color="auto"/>
            </w:tcBorders>
          </w:tcPr>
          <w:p w14:paraId="69DD379F" w14:textId="77777777" w:rsidR="00770D52" w:rsidRPr="00934B39" w:rsidRDefault="00770D52" w:rsidP="00770D52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>V</w:t>
            </w:r>
            <w:r>
              <w:rPr>
                <w:rFonts w:cs="Arial"/>
                <w:sz w:val="16"/>
              </w:rPr>
              <w:t xml:space="preserve"> </w:t>
            </w:r>
            <w:r w:rsidRPr="00934B39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B39">
              <w:rPr>
                <w:rFonts w:cs="Arial"/>
                <w:sz w:val="16"/>
              </w:rPr>
              <w:instrText xml:space="preserve"> FORMTEXT </w:instrText>
            </w:r>
            <w:r w:rsidRPr="00934B39">
              <w:rPr>
                <w:rFonts w:cs="Arial"/>
                <w:sz w:val="16"/>
              </w:rPr>
            </w:r>
            <w:r w:rsidRPr="00934B39">
              <w:rPr>
                <w:rFonts w:cs="Arial"/>
                <w:sz w:val="16"/>
              </w:rPr>
              <w:fldChar w:fldCharType="separate"/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>
              <w:rPr>
                <w:rFonts w:cs="Arial"/>
                <w:sz w:val="16"/>
              </w:rPr>
              <w:t> </w:t>
            </w:r>
            <w:r w:rsidRPr="00934B39">
              <w:rPr>
                <w:rFonts w:cs="Arial"/>
                <w:sz w:val="16"/>
              </w:rPr>
              <w:fldChar w:fldCharType="end"/>
            </w:r>
          </w:p>
          <w:p w14:paraId="66ABC406" w14:textId="77777777" w:rsidR="00770D52" w:rsidRPr="00934B39" w:rsidRDefault="00770D52" w:rsidP="00770D52">
            <w:pPr>
              <w:rPr>
                <w:rFonts w:cs="Arial"/>
                <w:sz w:val="16"/>
              </w:rPr>
            </w:pPr>
          </w:p>
          <w:p w14:paraId="668BFE48" w14:textId="77777777" w:rsidR="00770D52" w:rsidRPr="00934B39" w:rsidRDefault="00770D52" w:rsidP="00770D52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 xml:space="preserve">Dátum: </w:t>
            </w:r>
            <w:r w:rsidRPr="00934B39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B39">
              <w:rPr>
                <w:rFonts w:cs="Arial"/>
                <w:sz w:val="16"/>
              </w:rPr>
              <w:instrText xml:space="preserve"> FORMTEXT </w:instrText>
            </w:r>
            <w:r w:rsidRPr="00934B39">
              <w:rPr>
                <w:rFonts w:cs="Arial"/>
                <w:sz w:val="16"/>
              </w:rPr>
            </w:r>
            <w:r w:rsidRPr="00934B39">
              <w:rPr>
                <w:rFonts w:cs="Arial"/>
                <w:sz w:val="16"/>
              </w:rPr>
              <w:fldChar w:fldCharType="separate"/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sz w:val="16"/>
              </w:rPr>
              <w:fldChar w:fldCharType="end"/>
            </w:r>
          </w:p>
          <w:p w14:paraId="23A703C6" w14:textId="77777777" w:rsidR="00770D52" w:rsidRPr="00934B39" w:rsidRDefault="00770D52" w:rsidP="00770D52">
            <w:pPr>
              <w:rPr>
                <w:rFonts w:cs="Arial"/>
                <w:sz w:val="16"/>
              </w:rPr>
            </w:pPr>
          </w:p>
          <w:p w14:paraId="594880D2" w14:textId="77777777" w:rsidR="00770D52" w:rsidRPr="00934B39" w:rsidRDefault="00770D52" w:rsidP="00770D52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>V</w:t>
            </w:r>
            <w:r>
              <w:rPr>
                <w:rFonts w:cs="Arial"/>
                <w:sz w:val="16"/>
              </w:rPr>
              <w:t xml:space="preserve"> </w:t>
            </w:r>
            <w:r w:rsidRPr="00934B39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B39">
              <w:rPr>
                <w:rFonts w:cs="Arial"/>
                <w:sz w:val="16"/>
              </w:rPr>
              <w:instrText xml:space="preserve"> FORMTEXT </w:instrText>
            </w:r>
            <w:r w:rsidRPr="00934B39">
              <w:rPr>
                <w:rFonts w:cs="Arial"/>
                <w:sz w:val="16"/>
              </w:rPr>
            </w:r>
            <w:r w:rsidRPr="00934B39">
              <w:rPr>
                <w:rFonts w:cs="Arial"/>
                <w:sz w:val="16"/>
              </w:rPr>
              <w:fldChar w:fldCharType="separate"/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sz w:val="16"/>
              </w:rPr>
              <w:fldChar w:fldCharType="end"/>
            </w:r>
            <w:r w:rsidRPr="00934B39">
              <w:rPr>
                <w:rFonts w:cs="Arial"/>
                <w:sz w:val="16"/>
              </w:rPr>
              <w:t xml:space="preserve"> </w:t>
            </w:r>
          </w:p>
          <w:p w14:paraId="4D82D37A" w14:textId="77777777" w:rsidR="00770D52" w:rsidRPr="00934B39" w:rsidRDefault="00770D52" w:rsidP="00770D52">
            <w:pPr>
              <w:rPr>
                <w:rFonts w:cs="Arial"/>
                <w:sz w:val="16"/>
              </w:rPr>
            </w:pPr>
          </w:p>
          <w:p w14:paraId="2EF7CB55" w14:textId="77777777" w:rsidR="00770D52" w:rsidRPr="00934B39" w:rsidRDefault="00770D52" w:rsidP="00770D52">
            <w:pPr>
              <w:rPr>
                <w:rFonts w:cs="Arial"/>
                <w:sz w:val="16"/>
              </w:rPr>
            </w:pPr>
            <w:r w:rsidRPr="00934B39">
              <w:rPr>
                <w:rFonts w:cs="Arial"/>
                <w:sz w:val="16"/>
              </w:rPr>
              <w:t xml:space="preserve">Dátum: </w:t>
            </w:r>
            <w:r w:rsidRPr="00934B39">
              <w:rPr>
                <w:rFonts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4B39">
              <w:rPr>
                <w:rFonts w:cs="Arial"/>
                <w:sz w:val="16"/>
              </w:rPr>
              <w:instrText xml:space="preserve"> FORMTEXT </w:instrText>
            </w:r>
            <w:r w:rsidRPr="00934B39">
              <w:rPr>
                <w:rFonts w:cs="Arial"/>
                <w:sz w:val="16"/>
              </w:rPr>
            </w:r>
            <w:r w:rsidRPr="00934B39">
              <w:rPr>
                <w:rFonts w:cs="Arial"/>
                <w:sz w:val="16"/>
              </w:rPr>
              <w:fldChar w:fldCharType="separate"/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noProof/>
                <w:sz w:val="16"/>
              </w:rPr>
              <w:t> </w:t>
            </w:r>
            <w:r w:rsidRPr="00934B39">
              <w:rPr>
                <w:rFonts w:cs="Arial"/>
                <w:sz w:val="16"/>
              </w:rPr>
              <w:fldChar w:fldCharType="end"/>
            </w:r>
          </w:p>
          <w:p w14:paraId="734057D0" w14:textId="77777777" w:rsidR="00770D52" w:rsidRPr="00934B39" w:rsidRDefault="00770D52" w:rsidP="00770D52">
            <w:pPr>
              <w:rPr>
                <w:rFonts w:cs="Arial"/>
                <w:sz w:val="16"/>
              </w:rPr>
            </w:pPr>
          </w:p>
        </w:tc>
      </w:tr>
    </w:tbl>
    <w:p w14:paraId="6E9C476E" w14:textId="77777777" w:rsidR="009E721A" w:rsidRDefault="009E721A" w:rsidP="00AE7001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7C6D2D9C" w14:textId="77777777" w:rsidR="004D3E59" w:rsidRDefault="004D3E59" w:rsidP="004D3E59">
      <w:pPr>
        <w:rPr>
          <w:rFonts w:cs="Arial"/>
          <w:b/>
          <w:i/>
          <w:sz w:val="16"/>
          <w:szCs w:val="16"/>
          <w:u w:val="single"/>
        </w:rPr>
      </w:pPr>
    </w:p>
    <w:p w14:paraId="037BB42F" w14:textId="77777777" w:rsidR="004D3E59" w:rsidRPr="00EA117A" w:rsidRDefault="00D66427" w:rsidP="004D3E59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  <w:r w:rsidR="004D3E59" w:rsidRPr="00EA117A">
        <w:rPr>
          <w:rFonts w:cs="Arial"/>
          <w:b/>
          <w:bCs/>
          <w:sz w:val="22"/>
          <w:szCs w:val="22"/>
        </w:rPr>
        <w:lastRenderedPageBreak/>
        <w:t>Súhlas so spracúvaním osobných údajov</w:t>
      </w:r>
    </w:p>
    <w:p w14:paraId="3BBC21F3" w14:textId="77777777" w:rsidR="004D3E59" w:rsidRDefault="004D3E59" w:rsidP="004D3E59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3B6F4DEE" w14:textId="77777777" w:rsidR="00EA117A" w:rsidRPr="00EA117A" w:rsidRDefault="00EA117A" w:rsidP="00CF0B23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380D7775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  <w:r w:rsidRPr="00EA117A">
        <w:rPr>
          <w:rFonts w:cs="Arial"/>
          <w:b/>
          <w:bCs/>
          <w:sz w:val="20"/>
          <w:szCs w:val="20"/>
        </w:rPr>
        <w:t xml:space="preserve">Dotknutá osoba: </w:t>
      </w:r>
    </w:p>
    <w:p w14:paraId="77AC8EBB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>Meno a priezvisko:</w:t>
      </w:r>
      <w:r w:rsidR="005A13CC">
        <w:rPr>
          <w:rFonts w:cs="Arial"/>
          <w:sz w:val="20"/>
          <w:szCs w:val="20"/>
        </w:rPr>
        <w:tab/>
      </w:r>
      <w:r w:rsidR="00EF5300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F5300">
        <w:rPr>
          <w:rFonts w:cs="Arial"/>
          <w:sz w:val="16"/>
        </w:rPr>
        <w:instrText xml:space="preserve"> FORMTEXT </w:instrText>
      </w:r>
      <w:r w:rsidR="00EF5300">
        <w:rPr>
          <w:rFonts w:cs="Arial"/>
          <w:sz w:val="16"/>
        </w:rPr>
      </w:r>
      <w:r w:rsidR="00EF5300">
        <w:rPr>
          <w:rFonts w:cs="Arial"/>
          <w:sz w:val="16"/>
        </w:rPr>
        <w:fldChar w:fldCharType="separate"/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fldChar w:fldCharType="end"/>
      </w:r>
    </w:p>
    <w:p w14:paraId="31EC83DC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>Dátum narodenia:</w:t>
      </w:r>
      <w:r w:rsidR="005A13CC">
        <w:rPr>
          <w:rFonts w:cs="Arial"/>
          <w:sz w:val="20"/>
          <w:szCs w:val="20"/>
        </w:rPr>
        <w:tab/>
      </w:r>
      <w:r w:rsidR="00EF5300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F5300">
        <w:rPr>
          <w:rFonts w:cs="Arial"/>
          <w:sz w:val="16"/>
        </w:rPr>
        <w:instrText xml:space="preserve"> FORMTEXT </w:instrText>
      </w:r>
      <w:r w:rsidR="00EF5300">
        <w:rPr>
          <w:rFonts w:cs="Arial"/>
          <w:sz w:val="16"/>
        </w:rPr>
      </w:r>
      <w:r w:rsidR="00EF5300">
        <w:rPr>
          <w:rFonts w:cs="Arial"/>
          <w:sz w:val="16"/>
        </w:rPr>
        <w:fldChar w:fldCharType="separate"/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fldChar w:fldCharType="end"/>
      </w:r>
    </w:p>
    <w:p w14:paraId="598B665D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>Telefónne číslo/email:</w:t>
      </w:r>
      <w:r w:rsidR="005A13CC">
        <w:rPr>
          <w:rFonts w:cs="Arial"/>
          <w:sz w:val="20"/>
          <w:szCs w:val="20"/>
        </w:rPr>
        <w:tab/>
      </w:r>
      <w:r w:rsidR="00EF5300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F5300">
        <w:rPr>
          <w:rFonts w:cs="Arial"/>
          <w:sz w:val="16"/>
        </w:rPr>
        <w:instrText xml:space="preserve"> FORMTEXT </w:instrText>
      </w:r>
      <w:r w:rsidR="00EF5300">
        <w:rPr>
          <w:rFonts w:cs="Arial"/>
          <w:sz w:val="16"/>
        </w:rPr>
      </w:r>
      <w:r w:rsidR="00EF5300">
        <w:rPr>
          <w:rFonts w:cs="Arial"/>
          <w:sz w:val="16"/>
        </w:rPr>
        <w:fldChar w:fldCharType="separate"/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fldChar w:fldCharType="end"/>
      </w:r>
      <w:r w:rsidR="00EF5300">
        <w:rPr>
          <w:rFonts w:cs="Arial"/>
          <w:sz w:val="16"/>
        </w:rPr>
        <w:t xml:space="preserve">  </w:t>
      </w:r>
      <w:r w:rsidR="00EF5300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F5300">
        <w:rPr>
          <w:rFonts w:cs="Arial"/>
          <w:sz w:val="16"/>
        </w:rPr>
        <w:instrText xml:space="preserve"> FORMTEXT </w:instrText>
      </w:r>
      <w:r w:rsidR="00EF5300">
        <w:rPr>
          <w:rFonts w:cs="Arial"/>
          <w:sz w:val="16"/>
        </w:rPr>
      </w:r>
      <w:r w:rsidR="00EF5300">
        <w:rPr>
          <w:rFonts w:cs="Arial"/>
          <w:sz w:val="16"/>
        </w:rPr>
        <w:fldChar w:fldCharType="separate"/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t> </w:t>
      </w:r>
      <w:r w:rsidR="00EF5300">
        <w:rPr>
          <w:rFonts w:cs="Arial"/>
          <w:sz w:val="16"/>
        </w:rPr>
        <w:fldChar w:fldCharType="end"/>
      </w:r>
    </w:p>
    <w:p w14:paraId="53E2D6A6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>(</w:t>
      </w:r>
      <w:r w:rsidRPr="00EA117A">
        <w:rPr>
          <w:rFonts w:cs="Arial"/>
          <w:i/>
          <w:iCs/>
          <w:sz w:val="20"/>
          <w:szCs w:val="20"/>
        </w:rPr>
        <w:t>ďalej len „dotknutá osoba“</w:t>
      </w:r>
      <w:r w:rsidRPr="00EA117A">
        <w:rPr>
          <w:rFonts w:cs="Arial"/>
          <w:sz w:val="20"/>
          <w:szCs w:val="20"/>
        </w:rPr>
        <w:t>)</w:t>
      </w:r>
    </w:p>
    <w:p w14:paraId="4051887A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2ED98EC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i/>
          <w:iCs/>
          <w:sz w:val="20"/>
          <w:szCs w:val="20"/>
        </w:rPr>
      </w:pPr>
      <w:r w:rsidRPr="00EA117A">
        <w:rPr>
          <w:rFonts w:cs="Arial"/>
          <w:b/>
          <w:bCs/>
          <w:sz w:val="20"/>
          <w:szCs w:val="20"/>
        </w:rPr>
        <w:t xml:space="preserve">Prevádzkovateľ: </w:t>
      </w:r>
    </w:p>
    <w:p w14:paraId="40105F17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>Názov a právna forma: Štátna pokladnica, rozpočtová organizácia</w:t>
      </w:r>
    </w:p>
    <w:p w14:paraId="4F1CC886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>Sídlo: Radlinského 32, 810 05 Bratislava</w:t>
      </w:r>
    </w:p>
    <w:p w14:paraId="1E45AE59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>IČO: 36065340</w:t>
      </w:r>
    </w:p>
    <w:p w14:paraId="723E54DC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 xml:space="preserve">Kontaktné údaje: </w:t>
      </w:r>
      <w:hyperlink r:id="rId8" w:history="1">
        <w:r w:rsidRPr="00EA117A">
          <w:rPr>
            <w:rStyle w:val="Hypertextovprepojenie"/>
            <w:rFonts w:cs="Arial"/>
            <w:sz w:val="20"/>
            <w:szCs w:val="20"/>
          </w:rPr>
          <w:t>zodpovedna.osoba@pokladnica.sk</w:t>
        </w:r>
      </w:hyperlink>
      <w:r w:rsidRPr="00EA117A">
        <w:rPr>
          <w:rFonts w:cs="Arial"/>
          <w:sz w:val="20"/>
          <w:szCs w:val="20"/>
        </w:rPr>
        <w:t xml:space="preserve"> </w:t>
      </w:r>
    </w:p>
    <w:p w14:paraId="5C4A7587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>(</w:t>
      </w:r>
      <w:r w:rsidRPr="00EA117A">
        <w:rPr>
          <w:rFonts w:cs="Arial"/>
          <w:i/>
          <w:iCs/>
          <w:sz w:val="20"/>
          <w:szCs w:val="20"/>
        </w:rPr>
        <w:t>ďalej len „prevádzkovateľ</w:t>
      </w:r>
      <w:r w:rsidRPr="00EA117A">
        <w:rPr>
          <w:rFonts w:cs="Arial"/>
          <w:sz w:val="20"/>
          <w:szCs w:val="20"/>
        </w:rPr>
        <w:t>“)</w:t>
      </w:r>
    </w:p>
    <w:p w14:paraId="2F8BB4C1" w14:textId="77777777" w:rsidR="004D3E59" w:rsidRPr="00EA117A" w:rsidRDefault="00EA117A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1DA21B7E" w14:textId="77777777" w:rsidR="00EA117A" w:rsidRDefault="00EA117A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F058045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>Ako dotknutá osoba týmto udeľujem súhlas prevádzkovateľovi so spracúvaním svojich osobných údajov uvedených</w:t>
      </w:r>
      <w:r w:rsidR="006E6BCB" w:rsidRPr="00EA117A">
        <w:rPr>
          <w:rFonts w:cs="Arial"/>
          <w:sz w:val="20"/>
          <w:szCs w:val="20"/>
        </w:rPr>
        <w:t xml:space="preserve">              </w:t>
      </w:r>
      <w:r w:rsidRPr="00EA117A">
        <w:rPr>
          <w:rFonts w:cs="Arial"/>
          <w:sz w:val="20"/>
          <w:szCs w:val="20"/>
        </w:rPr>
        <w:t xml:space="preserve"> v  Žiadosti o pripojenie používateľa v systéme štátnej pokladnice </w:t>
      </w:r>
      <w:r w:rsidR="009A0C32" w:rsidRPr="00EA117A">
        <w:rPr>
          <w:rFonts w:cs="Arial"/>
          <w:sz w:val="20"/>
          <w:szCs w:val="20"/>
        </w:rPr>
        <w:t xml:space="preserve">pre klienta A </w:t>
      </w:r>
      <w:r w:rsidRPr="00EA117A">
        <w:rPr>
          <w:rFonts w:cs="Arial"/>
          <w:b/>
          <w:bCs/>
          <w:sz w:val="20"/>
          <w:szCs w:val="20"/>
        </w:rPr>
        <w:t xml:space="preserve">v rozsahu </w:t>
      </w:r>
      <w:r w:rsidRPr="00EA117A">
        <w:rPr>
          <w:rFonts w:cs="Arial"/>
          <w:i/>
          <w:iCs/>
          <w:sz w:val="20"/>
          <w:szCs w:val="20"/>
        </w:rPr>
        <w:t xml:space="preserve"> </w:t>
      </w:r>
      <w:r w:rsidRPr="00EA117A">
        <w:rPr>
          <w:rFonts w:cs="Arial"/>
          <w:b/>
          <w:i/>
          <w:iCs/>
          <w:sz w:val="20"/>
          <w:szCs w:val="20"/>
        </w:rPr>
        <w:t xml:space="preserve">meno, priezvisko, titul,  dátum narodenia, telefónne číslo, e-mail, </w:t>
      </w:r>
      <w:r w:rsidRPr="00EA117A">
        <w:rPr>
          <w:rFonts w:cs="Arial"/>
          <w:sz w:val="20"/>
          <w:szCs w:val="20"/>
        </w:rPr>
        <w:t xml:space="preserve"> </w:t>
      </w:r>
      <w:r w:rsidRPr="00EA117A">
        <w:rPr>
          <w:rFonts w:cs="Arial"/>
          <w:b/>
          <w:sz w:val="20"/>
          <w:szCs w:val="20"/>
        </w:rPr>
        <w:t>na účel</w:t>
      </w:r>
      <w:r w:rsidRPr="00EA117A">
        <w:rPr>
          <w:rFonts w:cs="Arial"/>
          <w:sz w:val="20"/>
          <w:szCs w:val="20"/>
        </w:rPr>
        <w:t xml:space="preserve"> </w:t>
      </w:r>
      <w:r w:rsidR="00CF0B23">
        <w:rPr>
          <w:rFonts w:cs="Arial"/>
          <w:sz w:val="20"/>
          <w:szCs w:val="20"/>
        </w:rPr>
        <w:t>pridelenia</w:t>
      </w:r>
      <w:r w:rsidR="00EA117A" w:rsidRPr="00EA117A">
        <w:rPr>
          <w:rFonts w:cs="Arial"/>
          <w:sz w:val="20"/>
          <w:szCs w:val="20"/>
        </w:rPr>
        <w:t xml:space="preserve"> </w:t>
      </w:r>
      <w:r w:rsidRPr="00EA117A">
        <w:rPr>
          <w:rFonts w:cs="Arial"/>
          <w:sz w:val="20"/>
          <w:szCs w:val="20"/>
        </w:rPr>
        <w:t xml:space="preserve">prístupových práv používateľa v systéme štátnej pokladnice, pričom účel spracovania osobných údajov, okruh dotknutých osôb a zoznam osobných údajov ustanovuje osobitný zákon -  zákon  č. 492/2009 Z. z. o platobných službách a o zmene a doplnení niektorých zákonov v znení neskorších predpisov. </w:t>
      </w:r>
    </w:p>
    <w:p w14:paraId="4116CC8E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2B2363C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 xml:space="preserve">Poskytovanie osobných údajov je zákonnou požiadavkou a v prípade neposkytnutia osobných údajov, dotknutá osoba nebude môcť mať </w:t>
      </w:r>
      <w:r w:rsidR="00CF0B23">
        <w:rPr>
          <w:rFonts w:cs="Arial"/>
          <w:sz w:val="20"/>
          <w:szCs w:val="20"/>
        </w:rPr>
        <w:t xml:space="preserve">pridelené </w:t>
      </w:r>
      <w:r w:rsidRPr="00EA117A">
        <w:rPr>
          <w:rFonts w:cs="Arial"/>
          <w:sz w:val="20"/>
          <w:szCs w:val="20"/>
        </w:rPr>
        <w:t xml:space="preserve">prístupové práva ako používateľ v systéme štátnej pokladnice. </w:t>
      </w:r>
    </w:p>
    <w:p w14:paraId="29D75CB0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60B8AF4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>Ako dotknutá osoba vyhlasujem, že som si vedom</w:t>
      </w:r>
      <w:r w:rsidR="007108B3">
        <w:rPr>
          <w:rFonts w:cs="Arial"/>
          <w:sz w:val="20"/>
          <w:szCs w:val="20"/>
        </w:rPr>
        <w:t>ý/</w:t>
      </w:r>
      <w:r w:rsidRPr="00EA117A">
        <w:rPr>
          <w:rFonts w:cs="Arial"/>
          <w:sz w:val="20"/>
          <w:szCs w:val="20"/>
        </w:rPr>
        <w:t>á svojich práv v zmysle § 19 a nasl. zákon</w:t>
      </w:r>
      <w:r w:rsidR="007108B3">
        <w:rPr>
          <w:rFonts w:cs="Arial"/>
          <w:sz w:val="20"/>
          <w:szCs w:val="20"/>
        </w:rPr>
        <w:t>a</w:t>
      </w:r>
      <w:r w:rsidRPr="00EA117A">
        <w:rPr>
          <w:rFonts w:cs="Arial"/>
          <w:sz w:val="20"/>
          <w:szCs w:val="20"/>
        </w:rPr>
        <w:t xml:space="preserve"> č. 18/2018 Z. z. o ochrane osobných údajov a o zmene a doplnení niektorých zákonov v platnom znení. Na základe písomnej žiadosti alebo osobne u prevádzkovateľa mám právo:</w:t>
      </w:r>
    </w:p>
    <w:p w14:paraId="43DE8343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eastAsia="SymbolMT" w:cs="Arial"/>
          <w:sz w:val="20"/>
          <w:szCs w:val="20"/>
        </w:rPr>
        <w:t xml:space="preserve">- </w:t>
      </w:r>
      <w:r w:rsidRPr="00EA117A">
        <w:rPr>
          <w:rFonts w:cs="Arial"/>
          <w:sz w:val="20"/>
          <w:szCs w:val="20"/>
        </w:rPr>
        <w:t>žiadať o prístup k svojim osobným údajom a o opravu, vymazanie alebo obmedzenie spracúvania</w:t>
      </w:r>
    </w:p>
    <w:p w14:paraId="4A5E8C43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 xml:space="preserve">  svojich osobných údajov;</w:t>
      </w:r>
    </w:p>
    <w:p w14:paraId="2837C7E6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eastAsia="SymbolMT" w:cs="Arial"/>
          <w:sz w:val="20"/>
          <w:szCs w:val="20"/>
        </w:rPr>
        <w:t xml:space="preserve">- </w:t>
      </w:r>
      <w:r w:rsidRPr="00EA117A">
        <w:rPr>
          <w:rFonts w:cs="Arial"/>
          <w:sz w:val="20"/>
          <w:szCs w:val="20"/>
        </w:rPr>
        <w:t>namietať spracúvanie svojich osobných údajov;</w:t>
      </w:r>
    </w:p>
    <w:p w14:paraId="7EFC890F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eastAsia="SymbolMT" w:cs="Arial"/>
          <w:sz w:val="20"/>
          <w:szCs w:val="20"/>
        </w:rPr>
        <w:t xml:space="preserve">- </w:t>
      </w:r>
      <w:r w:rsidRPr="00EA117A">
        <w:rPr>
          <w:rFonts w:cs="Arial"/>
          <w:sz w:val="20"/>
          <w:szCs w:val="20"/>
        </w:rPr>
        <w:t>podať návrh na začatie konania na Úrade na ochranu osobných údajov Slovenskej republiky.</w:t>
      </w:r>
    </w:p>
    <w:p w14:paraId="392301BB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F063163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 xml:space="preserve">Som si vedomý/á, že poskytnutie osobných údajov, ako aj udelenie súhlasu s ich spracúvaním je dobrovoľné. Osobné údaje budú uchovávané po dobu, pokiaľ je klient, ktorého zástupcom je dotknutá osoba, klientom Štátnej pokladnice a následne po dobu archivácie (10 rokov). Súhlas môžem kedykoľvek odvolať zaslaním písomného odvolania súhlasu na adresu prevádzkovateľa. </w:t>
      </w:r>
    </w:p>
    <w:p w14:paraId="7BA15D41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A117A">
        <w:rPr>
          <w:rFonts w:cs="Arial"/>
          <w:sz w:val="20"/>
          <w:szCs w:val="20"/>
        </w:rPr>
        <w:t>Odvolanie súhlasu je účinné dňom jeho doručenia.</w:t>
      </w:r>
    </w:p>
    <w:p w14:paraId="788392F3" w14:textId="77777777" w:rsidR="004D3E59" w:rsidRPr="00EA117A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AA97CB8" w14:textId="77777777" w:rsidR="004D3E59" w:rsidRDefault="004D3E59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3229635" w14:textId="77777777" w:rsidR="006E6607" w:rsidRDefault="006E6607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0E9304A" w14:textId="77777777" w:rsidR="006E6607" w:rsidRPr="00EA117A" w:rsidRDefault="006E6607" w:rsidP="00CF0B23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CEE7A33" w14:textId="77777777" w:rsidR="004D3E59" w:rsidRDefault="008D2665" w:rsidP="00CF0B23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AD1575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D1575">
        <w:rPr>
          <w:rFonts w:cs="Arial"/>
          <w:sz w:val="16"/>
        </w:rPr>
        <w:instrText xml:space="preserve"> FORMTEXT </w:instrText>
      </w:r>
      <w:r w:rsidRPr="00AD1575">
        <w:rPr>
          <w:rFonts w:cs="Arial"/>
          <w:sz w:val="16"/>
        </w:rPr>
      </w:r>
      <w:r w:rsidRPr="00AD1575">
        <w:rPr>
          <w:rFonts w:cs="Arial"/>
          <w:sz w:val="16"/>
        </w:rPr>
        <w:fldChar w:fldCharType="separate"/>
      </w:r>
      <w:r>
        <w:rPr>
          <w:rFonts w:cs="Arial"/>
          <w:sz w:val="16"/>
        </w:rPr>
        <w:t> </w:t>
      </w:r>
      <w:r>
        <w:rPr>
          <w:rFonts w:cs="Arial"/>
          <w:sz w:val="16"/>
        </w:rPr>
        <w:t> </w:t>
      </w:r>
      <w:r>
        <w:rPr>
          <w:rFonts w:cs="Arial"/>
          <w:sz w:val="16"/>
        </w:rPr>
        <w:t> </w:t>
      </w:r>
      <w:r>
        <w:rPr>
          <w:rFonts w:cs="Arial"/>
          <w:sz w:val="16"/>
        </w:rPr>
        <w:t> </w:t>
      </w:r>
      <w:r>
        <w:rPr>
          <w:rFonts w:cs="Arial"/>
          <w:sz w:val="16"/>
        </w:rPr>
        <w:t> </w:t>
      </w:r>
      <w:r w:rsidRPr="00AD1575">
        <w:rPr>
          <w:rFonts w:cs="Arial"/>
          <w:sz w:val="16"/>
        </w:rPr>
        <w:fldChar w:fldCharType="end"/>
      </w:r>
      <w:r w:rsidR="004D3E59" w:rsidRPr="005E29B8">
        <w:rPr>
          <w:rFonts w:cs="Arial"/>
          <w:sz w:val="20"/>
          <w:szCs w:val="20"/>
        </w:rPr>
        <w:t xml:space="preserve"> dňa</w:t>
      </w:r>
      <w:r>
        <w:rPr>
          <w:rFonts w:cs="Arial"/>
          <w:sz w:val="20"/>
          <w:szCs w:val="20"/>
        </w:rPr>
        <w:t xml:space="preserve"> </w:t>
      </w:r>
      <w:r w:rsidRPr="00AD1575">
        <w:rPr>
          <w:rFonts w:cs="Arial"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D1575">
        <w:rPr>
          <w:rFonts w:cs="Arial"/>
          <w:sz w:val="16"/>
        </w:rPr>
        <w:instrText xml:space="preserve"> FORMTEXT </w:instrText>
      </w:r>
      <w:r w:rsidRPr="00AD1575">
        <w:rPr>
          <w:rFonts w:cs="Arial"/>
          <w:sz w:val="16"/>
        </w:rPr>
      </w:r>
      <w:r w:rsidRPr="00AD1575">
        <w:rPr>
          <w:rFonts w:cs="Arial"/>
          <w:sz w:val="16"/>
        </w:rPr>
        <w:fldChar w:fldCharType="separate"/>
      </w:r>
      <w:r>
        <w:rPr>
          <w:rFonts w:cs="Arial"/>
          <w:sz w:val="16"/>
        </w:rPr>
        <w:t> </w:t>
      </w:r>
      <w:r>
        <w:rPr>
          <w:rFonts w:cs="Arial"/>
          <w:sz w:val="16"/>
        </w:rPr>
        <w:t> </w:t>
      </w:r>
      <w:r>
        <w:rPr>
          <w:rFonts w:cs="Arial"/>
          <w:sz w:val="16"/>
        </w:rPr>
        <w:t> </w:t>
      </w:r>
      <w:r>
        <w:rPr>
          <w:rFonts w:cs="Arial"/>
          <w:sz w:val="16"/>
        </w:rPr>
        <w:t> </w:t>
      </w:r>
      <w:r>
        <w:rPr>
          <w:rFonts w:cs="Arial"/>
          <w:sz w:val="16"/>
        </w:rPr>
        <w:t> </w:t>
      </w:r>
      <w:r w:rsidRPr="00AD1575">
        <w:rPr>
          <w:rFonts w:cs="Arial"/>
          <w:sz w:val="16"/>
        </w:rPr>
        <w:fldChar w:fldCharType="end"/>
      </w:r>
      <w:r w:rsidR="004D3E59" w:rsidRPr="005E29B8">
        <w:rPr>
          <w:rFonts w:cs="Arial"/>
          <w:sz w:val="20"/>
          <w:szCs w:val="20"/>
        </w:rPr>
        <w:tab/>
        <w:t xml:space="preserve">                                                                      </w:t>
      </w:r>
      <w:r>
        <w:rPr>
          <w:rFonts w:cs="Arial"/>
          <w:sz w:val="20"/>
          <w:szCs w:val="20"/>
        </w:rPr>
        <w:t xml:space="preserve">                            </w:t>
      </w:r>
      <w:r w:rsidR="004D3E59" w:rsidRPr="005E29B8">
        <w:rPr>
          <w:rFonts w:cs="Arial"/>
          <w:sz w:val="20"/>
          <w:szCs w:val="20"/>
        </w:rPr>
        <w:t xml:space="preserve">   </w:t>
      </w:r>
    </w:p>
    <w:p w14:paraId="13D2D5EA" w14:textId="77777777" w:rsidR="008D2665" w:rsidRDefault="008D2665" w:rsidP="00CF0B23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1A652E54" w14:textId="77777777" w:rsidR="00B63CA7" w:rsidRPr="005E29B8" w:rsidRDefault="00B63CA7" w:rsidP="00CF0B23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36AF0876" w14:textId="77777777" w:rsidR="004D3E59" w:rsidRPr="005E29B8" w:rsidRDefault="004D3E59" w:rsidP="00CF0B23">
      <w:pPr>
        <w:tabs>
          <w:tab w:val="center" w:pos="453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5E29B8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EA117A" w:rsidRPr="005E29B8">
        <w:rPr>
          <w:rFonts w:cs="Arial"/>
          <w:sz w:val="20"/>
          <w:szCs w:val="20"/>
        </w:rPr>
        <w:t xml:space="preserve">         </w:t>
      </w:r>
      <w:r w:rsidRPr="005E29B8">
        <w:rPr>
          <w:rFonts w:cs="Arial"/>
          <w:sz w:val="20"/>
          <w:szCs w:val="20"/>
        </w:rPr>
        <w:t>podpis dotknutej osoby</w:t>
      </w:r>
    </w:p>
    <w:p w14:paraId="73E45654" w14:textId="77777777" w:rsidR="004D3E59" w:rsidRPr="006953A5" w:rsidRDefault="004D3E59" w:rsidP="00CF0B23">
      <w:pPr>
        <w:rPr>
          <w:rFonts w:ascii="Calibri" w:hAnsi="Calibri"/>
          <w:sz w:val="22"/>
          <w:szCs w:val="22"/>
        </w:rPr>
      </w:pPr>
    </w:p>
    <w:p w14:paraId="19D0CEF3" w14:textId="77777777" w:rsidR="004D3E59" w:rsidRPr="006953A5" w:rsidRDefault="004D3E59" w:rsidP="004D3E59">
      <w:pPr>
        <w:rPr>
          <w:rFonts w:ascii="Calibri" w:hAnsi="Calibri"/>
          <w:sz w:val="22"/>
          <w:szCs w:val="22"/>
        </w:rPr>
      </w:pPr>
    </w:p>
    <w:p w14:paraId="7AA0129F" w14:textId="77777777" w:rsidR="004D3E59" w:rsidRDefault="004D3E59" w:rsidP="004D3E59">
      <w:pPr>
        <w:rPr>
          <w:rFonts w:ascii="Calibri" w:hAnsi="Calibri"/>
          <w:sz w:val="22"/>
          <w:szCs w:val="22"/>
        </w:rPr>
      </w:pPr>
    </w:p>
    <w:p w14:paraId="69F74F80" w14:textId="77777777" w:rsidR="00EA117A" w:rsidRDefault="00EA117A" w:rsidP="004D3E59">
      <w:pPr>
        <w:rPr>
          <w:rFonts w:ascii="Calibri" w:hAnsi="Calibri"/>
          <w:sz w:val="22"/>
          <w:szCs w:val="22"/>
        </w:rPr>
      </w:pPr>
    </w:p>
    <w:p w14:paraId="4FB1D783" w14:textId="77777777" w:rsidR="00EA117A" w:rsidRDefault="00EA117A" w:rsidP="004D3E59">
      <w:pPr>
        <w:rPr>
          <w:rFonts w:ascii="Calibri" w:hAnsi="Calibri"/>
          <w:sz w:val="22"/>
          <w:szCs w:val="22"/>
        </w:rPr>
      </w:pPr>
    </w:p>
    <w:p w14:paraId="74A599A6" w14:textId="77777777" w:rsidR="00EA117A" w:rsidRDefault="00EA117A" w:rsidP="004D3E59">
      <w:pPr>
        <w:rPr>
          <w:rFonts w:ascii="Calibri" w:hAnsi="Calibri"/>
          <w:sz w:val="22"/>
          <w:szCs w:val="22"/>
        </w:rPr>
      </w:pPr>
    </w:p>
    <w:p w14:paraId="10046613" w14:textId="77777777" w:rsidR="00EA117A" w:rsidRDefault="00EA117A" w:rsidP="004D3E59">
      <w:pPr>
        <w:rPr>
          <w:rFonts w:ascii="Calibri" w:hAnsi="Calibri"/>
          <w:sz w:val="22"/>
          <w:szCs w:val="22"/>
        </w:rPr>
      </w:pPr>
    </w:p>
    <w:p w14:paraId="13CCA89E" w14:textId="77777777" w:rsidR="00EA117A" w:rsidRPr="006953A5" w:rsidRDefault="00EA117A" w:rsidP="004D3E59">
      <w:pPr>
        <w:rPr>
          <w:rFonts w:ascii="Calibri" w:hAnsi="Calibri"/>
          <w:sz w:val="22"/>
          <w:szCs w:val="22"/>
        </w:rPr>
      </w:pPr>
    </w:p>
    <w:p w14:paraId="2D6D7457" w14:textId="77777777" w:rsidR="004D3E59" w:rsidRDefault="004D3E59" w:rsidP="004D3E59">
      <w:pPr>
        <w:rPr>
          <w:sz w:val="20"/>
          <w:szCs w:val="20"/>
        </w:rPr>
      </w:pPr>
    </w:p>
    <w:p w14:paraId="5B14F742" w14:textId="77777777" w:rsidR="007108B3" w:rsidRPr="00BB4B29" w:rsidRDefault="007108B3" w:rsidP="004D3E59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7002"/>
      </w:tblGrid>
      <w:tr w:rsidR="004D3E59" w:rsidRPr="00E67D14" w14:paraId="1C7B3700" w14:textId="77777777" w:rsidTr="00BD07E2">
        <w:trPr>
          <w:trHeight w:val="1275"/>
          <w:jc w:val="center"/>
        </w:trPr>
        <w:tc>
          <w:tcPr>
            <w:tcW w:w="8839" w:type="dxa"/>
            <w:gridSpan w:val="2"/>
            <w:shd w:val="clear" w:color="auto" w:fill="000000"/>
          </w:tcPr>
          <w:p w14:paraId="4E5E8E05" w14:textId="77777777" w:rsidR="004D3E59" w:rsidRPr="00E67D14" w:rsidRDefault="004D3E59" w:rsidP="006953A5">
            <w:pPr>
              <w:ind w:right="283"/>
              <w:jc w:val="center"/>
              <w:rPr>
                <w:b/>
                <w:u w:color="000000"/>
              </w:rPr>
            </w:pPr>
            <w:r>
              <w:rPr>
                <w:b/>
                <w:u w:color="000000"/>
              </w:rPr>
              <w:lastRenderedPageBreak/>
              <w:t>Informácie v zmysle zákona č. 18/2018</w:t>
            </w:r>
            <w:r w:rsidRPr="00E67D14">
              <w:rPr>
                <w:b/>
                <w:u w:color="000000"/>
              </w:rPr>
              <w:t xml:space="preserve"> Z.</w:t>
            </w:r>
            <w:r>
              <w:rPr>
                <w:b/>
                <w:u w:color="000000"/>
              </w:rPr>
              <w:t xml:space="preserve"> </w:t>
            </w:r>
            <w:r w:rsidRPr="00E67D14">
              <w:rPr>
                <w:b/>
                <w:u w:color="000000"/>
              </w:rPr>
              <w:t>z. o ochrane osobných údajov</w:t>
            </w:r>
            <w:r>
              <w:rPr>
                <w:b/>
                <w:u w:color="000000"/>
              </w:rPr>
              <w:t xml:space="preserve"> a o zmene a doplnení niektorých zákonov v platnom znení (ďalej len „zákon o ochrane osobných údajov“) a v zmysle zákona č. 492/2009 Z. z. o platobných službách a o zmene a doplnení niektorých zákonov v znení neskorších predpisov</w:t>
            </w:r>
          </w:p>
        </w:tc>
      </w:tr>
      <w:tr w:rsidR="004D3E59" w:rsidRPr="00E67D14" w14:paraId="70CA76CD" w14:textId="77777777" w:rsidTr="00BD07E2">
        <w:trPr>
          <w:jc w:val="center"/>
        </w:trPr>
        <w:tc>
          <w:tcPr>
            <w:tcW w:w="1837" w:type="dxa"/>
            <w:shd w:val="clear" w:color="auto" w:fill="auto"/>
          </w:tcPr>
          <w:p w14:paraId="3DF9C508" w14:textId="77777777" w:rsidR="004D3E59" w:rsidRPr="00EE4589" w:rsidRDefault="004D3E59" w:rsidP="006953A5">
            <w:pPr>
              <w:jc w:val="both"/>
              <w:rPr>
                <w:rFonts w:cs="Arial"/>
                <w:b/>
                <w:sz w:val="20"/>
                <w:szCs w:val="20"/>
                <w:u w:color="000000"/>
              </w:rPr>
            </w:pPr>
            <w:r w:rsidRPr="00D36E96">
              <w:rPr>
                <w:rFonts w:cs="Arial"/>
                <w:b/>
                <w:szCs w:val="20"/>
                <w:u w:color="000000"/>
              </w:rPr>
              <w:t>Právny základ a účel spracovania osobných údajov</w:t>
            </w:r>
          </w:p>
        </w:tc>
        <w:tc>
          <w:tcPr>
            <w:tcW w:w="7002" w:type="dxa"/>
            <w:shd w:val="clear" w:color="auto" w:fill="auto"/>
          </w:tcPr>
          <w:p w14:paraId="32088911" w14:textId="77777777" w:rsidR="004D3E59" w:rsidRDefault="004D3E59" w:rsidP="006953A5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 xml:space="preserve">Štátna pokladnica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je ako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poskytovateľ platobných služieb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oprávnená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spracúvať osobné údaje </w:t>
            </w:r>
            <w:r w:rsidRPr="00AD497F">
              <w:rPr>
                <w:rFonts w:cs="Arial"/>
                <w:sz w:val="16"/>
                <w:szCs w:val="17"/>
                <w:u w:color="000000"/>
              </w:rPr>
              <w:t>zástupcov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klientov Štátnej pokladnice  s výslovným súhlasom a informovaním dotknutých osôb, pričom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účel spracovania osobných údajov, okruh dotknutých osôb a zoznam osobných údajov ustanovuje osobitný </w:t>
            </w:r>
            <w:r>
              <w:rPr>
                <w:rFonts w:cs="Arial"/>
                <w:sz w:val="16"/>
                <w:szCs w:val="17"/>
                <w:u w:color="000000"/>
              </w:rPr>
              <w:t>zákon (</w:t>
            </w:r>
            <w:r w:rsidRPr="002649F5">
              <w:rPr>
                <w:rFonts w:cs="Arial"/>
                <w:sz w:val="16"/>
                <w:szCs w:val="17"/>
                <w:u w:color="000000"/>
              </w:rPr>
              <w:t>zákon č. 492/2009 Z. z. o platobných službách a o zmene a doplnení niektorých zákonov v znení neskorších predpisov</w:t>
            </w:r>
            <w:r>
              <w:rPr>
                <w:rFonts w:cs="Arial"/>
                <w:sz w:val="16"/>
                <w:szCs w:val="17"/>
                <w:u w:color="000000"/>
              </w:rPr>
              <w:t>).</w:t>
            </w:r>
          </w:p>
          <w:p w14:paraId="0C7F1DC2" w14:textId="77777777" w:rsidR="004D3E59" w:rsidRDefault="004D3E59" w:rsidP="006953A5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 xml:space="preserve">Štátna pokladnica je </w:t>
            </w:r>
            <w:r w:rsidRPr="007F07BC">
              <w:rPr>
                <w:rFonts w:cs="Arial"/>
                <w:sz w:val="16"/>
                <w:szCs w:val="17"/>
                <w:u w:color="000000"/>
              </w:rPr>
              <w:t>oprávnená spracúvať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 osobné údaje zástupcov jej klientov,</w:t>
            </w:r>
            <w:r w:rsidRPr="007F07BC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>ak:</w:t>
            </w:r>
          </w:p>
          <w:p w14:paraId="03A54105" w14:textId="77777777" w:rsidR="004D3E59" w:rsidRPr="002649F5" w:rsidRDefault="004D3E59" w:rsidP="004D3E59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ind w:left="461" w:hanging="425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2649F5">
              <w:rPr>
                <w:rFonts w:ascii="Arial" w:hAnsi="Arial" w:cs="Arial"/>
                <w:sz w:val="16"/>
                <w:szCs w:val="16"/>
              </w:rPr>
              <w:t>dotknutá osoba vyjadrila súhlas so spracúvaním svojich osobných údajov aspoň na jeden konkrétny účel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5BC105D" w14:textId="77777777" w:rsidR="004D3E59" w:rsidRPr="00F37379" w:rsidRDefault="004D3E59" w:rsidP="004D3E59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ind w:left="461" w:hanging="425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F37379">
              <w:rPr>
                <w:rFonts w:ascii="Arial" w:hAnsi="Arial" w:cs="Arial"/>
                <w:sz w:val="16"/>
                <w:szCs w:val="16"/>
                <w:u w:color="000000"/>
              </w:rPr>
              <w:t>účel spracovania osobných údajov, okruh dotknutých osôb a zoznam osobných údajov ustanovuje osobitný zákon,</w:t>
            </w:r>
          </w:p>
          <w:p w14:paraId="4ACCBECA" w14:textId="77777777" w:rsidR="004D3E59" w:rsidRPr="00F86631" w:rsidRDefault="004D3E59" w:rsidP="004D3E59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6631">
              <w:rPr>
                <w:rFonts w:ascii="Arial" w:hAnsi="Arial" w:cs="Arial"/>
                <w:sz w:val="16"/>
                <w:szCs w:val="16"/>
              </w:rPr>
              <w:t>spracúvanie osobných údajov je nevyhnutné na plnenie zmluvy, ktorej zmluvnou stranou je dotknutá osoba, alebo na vykonanie opatrenia pred uzatvorením zmluvy na základe žiadosti dotknutej osoby,</w:t>
            </w:r>
          </w:p>
          <w:p w14:paraId="2BC020BA" w14:textId="77777777" w:rsidR="004D3E59" w:rsidRPr="00F86631" w:rsidRDefault="004D3E59" w:rsidP="00BD07E2">
            <w:pPr>
              <w:autoSpaceDE w:val="0"/>
              <w:autoSpaceDN w:val="0"/>
              <w:adjustRightInd w:val="0"/>
              <w:ind w:left="439" w:hanging="426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 w:rsidRPr="00F86631">
              <w:rPr>
                <w:rFonts w:cs="Arial"/>
                <w:sz w:val="16"/>
                <w:szCs w:val="16"/>
              </w:rPr>
              <w:t xml:space="preserve">)    </w:t>
            </w:r>
            <w:r w:rsidR="00BD07E2">
              <w:rPr>
                <w:rFonts w:cs="Arial"/>
                <w:sz w:val="16"/>
                <w:szCs w:val="16"/>
              </w:rPr>
              <w:t xml:space="preserve"> </w:t>
            </w:r>
            <w:r w:rsidRPr="00F86631">
              <w:rPr>
                <w:rFonts w:cs="Arial"/>
                <w:sz w:val="16"/>
                <w:szCs w:val="16"/>
              </w:rPr>
              <w:t>spracúvanie osobných údajov je nevyhnutné na splnenie úlohy realizovanej vo verejnom záujme alebo pri výkone verejnej moci zverenej prevádzkovateľovi,</w:t>
            </w:r>
          </w:p>
          <w:p w14:paraId="04B45524" w14:textId="77777777" w:rsidR="004D3E59" w:rsidRPr="00F86631" w:rsidRDefault="004D3E59" w:rsidP="00BD07E2">
            <w:pPr>
              <w:autoSpaceDE w:val="0"/>
              <w:autoSpaceDN w:val="0"/>
              <w:adjustRightInd w:val="0"/>
              <w:ind w:left="439" w:hanging="425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e)   </w:t>
            </w:r>
            <w:r w:rsidRPr="00F86631">
              <w:rPr>
                <w:rFonts w:cs="Arial"/>
                <w:sz w:val="16"/>
                <w:szCs w:val="16"/>
              </w:rPr>
              <w:t>spracúvanie osobných údajov je nevyhnutné na účel oprávnených záujmov Štátnej pokladnice alebo tretej strany okrem výnimiek uvedených v zákone o och</w:t>
            </w:r>
            <w:r>
              <w:rPr>
                <w:rFonts w:cs="Arial"/>
                <w:sz w:val="16"/>
                <w:szCs w:val="16"/>
              </w:rPr>
              <w:t>rane osobných údajov</w:t>
            </w:r>
            <w:r w:rsidRPr="00F86631">
              <w:rPr>
                <w:rFonts w:cs="Arial"/>
                <w:sz w:val="16"/>
                <w:szCs w:val="16"/>
              </w:rPr>
              <w:t>.</w:t>
            </w:r>
          </w:p>
          <w:p w14:paraId="15330A31" w14:textId="77777777" w:rsidR="004D3E59" w:rsidRDefault="004D3E59" w:rsidP="006953A5">
            <w:pPr>
              <w:tabs>
                <w:tab w:val="left" w:pos="2610"/>
              </w:tabs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ab/>
            </w:r>
          </w:p>
          <w:p w14:paraId="621AB18C" w14:textId="77777777" w:rsidR="004D3E59" w:rsidRDefault="004D3E59" w:rsidP="006953A5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  <w:r w:rsidRPr="00DF2417">
              <w:rPr>
                <w:rFonts w:cs="Arial"/>
                <w:sz w:val="16"/>
                <w:szCs w:val="17"/>
                <w:u w:color="000000"/>
              </w:rPr>
              <w:t>Osobitný</w:t>
            </w:r>
            <w:r>
              <w:rPr>
                <w:rFonts w:cs="Arial"/>
                <w:sz w:val="16"/>
                <w:szCs w:val="17"/>
                <w:u w:color="000000"/>
              </w:rPr>
              <w:t>m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>zákonom  podľa písm. b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)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 je: </w:t>
            </w:r>
          </w:p>
          <w:p w14:paraId="351A2718" w14:textId="77777777" w:rsidR="004D3E59" w:rsidRDefault="004D3E59" w:rsidP="006953A5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>z</w:t>
            </w:r>
            <w:r w:rsidRPr="00347591">
              <w:rPr>
                <w:rFonts w:cs="Arial"/>
                <w:sz w:val="16"/>
                <w:szCs w:val="17"/>
                <w:u w:color="000000"/>
              </w:rPr>
              <w:t>ákon č. 492/2009 Z. z. o platobných službách a o zmene a doplnení niektorých zákono</w:t>
            </w:r>
            <w:r>
              <w:rPr>
                <w:rFonts w:cs="Arial"/>
                <w:sz w:val="16"/>
                <w:szCs w:val="17"/>
                <w:u w:color="000000"/>
              </w:rPr>
              <w:t>v v znení neskorších predpisov</w:t>
            </w:r>
          </w:p>
          <w:p w14:paraId="475A9863" w14:textId="77777777" w:rsidR="004D3E59" w:rsidRDefault="004D3E59" w:rsidP="006953A5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>zákon č. 291/2002 Z. z. o Štátnej pokladnici a o zmene a doplnení niektorých zákonov v znení neskorších predpisov</w:t>
            </w:r>
          </w:p>
          <w:p w14:paraId="7994F18B" w14:textId="77777777" w:rsidR="004D3E59" w:rsidRPr="00DF2417" w:rsidRDefault="004D3E59" w:rsidP="006953A5">
            <w:pPr>
              <w:tabs>
                <w:tab w:val="left" w:pos="2610"/>
              </w:tabs>
              <w:ind w:left="6"/>
              <w:jc w:val="both"/>
              <w:rPr>
                <w:rFonts w:cs="Arial"/>
                <w:sz w:val="16"/>
                <w:szCs w:val="17"/>
                <w:u w:color="000000"/>
              </w:rPr>
            </w:pPr>
          </w:p>
          <w:p w14:paraId="62034AB2" w14:textId="77777777" w:rsidR="004D3E59" w:rsidRPr="00DF2417" w:rsidRDefault="004D3E59" w:rsidP="006953A5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 w:rsidRPr="00DF2417">
              <w:rPr>
                <w:rFonts w:cs="Arial"/>
                <w:sz w:val="16"/>
                <w:szCs w:val="17"/>
                <w:u w:val="single"/>
              </w:rPr>
              <w:t>Účelom spracovania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podľa </w:t>
            </w:r>
            <w:r>
              <w:rPr>
                <w:rFonts w:cs="Arial"/>
                <w:sz w:val="16"/>
                <w:szCs w:val="17"/>
                <w:u w:color="000000"/>
              </w:rPr>
              <w:t>osobitného zákona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je najmä:</w:t>
            </w:r>
          </w:p>
          <w:p w14:paraId="33556967" w14:textId="77777777" w:rsidR="004D3E59" w:rsidRDefault="004D3E59" w:rsidP="006953A5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- 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zisťovanie, preverenie a kontrola identifikácie </w:t>
            </w:r>
            <w:r>
              <w:rPr>
                <w:rFonts w:cs="Arial"/>
                <w:color w:val="000000"/>
                <w:sz w:val="16"/>
                <w:szCs w:val="17"/>
              </w:rPr>
              <w:t>používateľov klientov 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 a ich zástupcov, </w:t>
            </w:r>
          </w:p>
          <w:p w14:paraId="6EB96CFB" w14:textId="77777777" w:rsidR="004D3E59" w:rsidRDefault="004D3E59" w:rsidP="006953A5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>- uzatváranie a vykonávanie obchodov s</w:t>
            </w:r>
            <w:r>
              <w:rPr>
                <w:rFonts w:cs="Arial"/>
                <w:color w:val="000000"/>
                <w:sz w:val="16"/>
                <w:szCs w:val="17"/>
              </w:rPr>
              <w:t> 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>klientmi</w:t>
            </w:r>
            <w:r>
              <w:rPr>
                <w:rFonts w:cs="Arial"/>
                <w:color w:val="000000"/>
                <w:sz w:val="16"/>
                <w:szCs w:val="17"/>
              </w:rPr>
              <w:t xml:space="preserve"> 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>,</w:t>
            </w:r>
          </w:p>
          <w:p w14:paraId="5A96CDD8" w14:textId="77777777" w:rsidR="004D3E59" w:rsidRDefault="004D3E59" w:rsidP="006953A5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>-</w:t>
            </w:r>
            <w:r w:rsidR="00673EB7">
              <w:rPr>
                <w:rFonts w:cs="Arial"/>
                <w:color w:val="000000"/>
                <w:sz w:val="16"/>
                <w:szCs w:val="17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7"/>
              </w:rPr>
              <w:t>prijímanie a vybavovanie reklamácií od klientov ŠP,</w:t>
            </w:r>
          </w:p>
          <w:p w14:paraId="6663D0A0" w14:textId="77777777" w:rsidR="004D3E59" w:rsidRPr="00DF2417" w:rsidRDefault="004D3E59" w:rsidP="006953A5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>- riešenie sporov s klientmi ŠP z poskytovania platobných služieb,</w:t>
            </w:r>
          </w:p>
          <w:p w14:paraId="1E477F51" w14:textId="77777777" w:rsidR="004D3E59" w:rsidRPr="00DF2417" w:rsidRDefault="004D3E59" w:rsidP="006953A5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- ochrana a domáhanie sa práv </w:t>
            </w:r>
            <w:r>
              <w:rPr>
                <w:rFonts w:cs="Arial"/>
                <w:color w:val="000000"/>
                <w:sz w:val="16"/>
                <w:szCs w:val="17"/>
              </w:rPr>
              <w:t>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 voči klientom</w:t>
            </w:r>
            <w:r>
              <w:rPr>
                <w:rFonts w:cs="Arial"/>
                <w:color w:val="000000"/>
                <w:sz w:val="16"/>
                <w:szCs w:val="17"/>
              </w:rPr>
              <w:t xml:space="preserve"> 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, </w:t>
            </w:r>
          </w:p>
          <w:p w14:paraId="37EBFD33" w14:textId="77777777" w:rsidR="004D3E59" w:rsidRPr="00DF2417" w:rsidRDefault="004D3E59" w:rsidP="006953A5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- zdokumentovanie činnosti </w:t>
            </w:r>
            <w:r>
              <w:rPr>
                <w:rFonts w:cs="Arial"/>
                <w:color w:val="000000"/>
                <w:sz w:val="16"/>
                <w:szCs w:val="17"/>
              </w:rPr>
              <w:t>ŠP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, </w:t>
            </w:r>
          </w:p>
          <w:p w14:paraId="735D5EE6" w14:textId="77777777" w:rsidR="00673EB7" w:rsidRDefault="004D3E59" w:rsidP="006953A5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- plnenie si úloh a povinností </w:t>
            </w:r>
            <w:r>
              <w:rPr>
                <w:rFonts w:cs="Arial"/>
                <w:color w:val="000000"/>
                <w:sz w:val="16"/>
                <w:szCs w:val="17"/>
              </w:rPr>
              <w:t xml:space="preserve">Štátnej pokladnice 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>podľa zákona o </w:t>
            </w:r>
            <w:r>
              <w:rPr>
                <w:rFonts w:cs="Arial"/>
                <w:color w:val="000000"/>
                <w:sz w:val="16"/>
                <w:szCs w:val="17"/>
              </w:rPr>
              <w:t>platobných službách</w:t>
            </w:r>
            <w:r w:rsidRPr="00DF2417">
              <w:rPr>
                <w:rFonts w:cs="Arial"/>
                <w:color w:val="000000"/>
                <w:sz w:val="16"/>
                <w:szCs w:val="17"/>
              </w:rPr>
              <w:t xml:space="preserve"> alebo </w:t>
            </w:r>
          </w:p>
          <w:p w14:paraId="600E816F" w14:textId="77777777" w:rsidR="004D3E59" w:rsidRDefault="00673EB7" w:rsidP="006953A5">
            <w:pPr>
              <w:jc w:val="both"/>
              <w:rPr>
                <w:rFonts w:cs="Arial"/>
                <w:color w:val="000000"/>
                <w:sz w:val="16"/>
                <w:szCs w:val="17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 xml:space="preserve">  </w:t>
            </w:r>
            <w:r w:rsidR="004D3E59" w:rsidRPr="00DF2417">
              <w:rPr>
                <w:rFonts w:cs="Arial"/>
                <w:color w:val="000000"/>
                <w:sz w:val="16"/>
                <w:szCs w:val="17"/>
              </w:rPr>
              <w:t>osobitných predpisov</w:t>
            </w:r>
            <w:r w:rsidR="004D3E59">
              <w:rPr>
                <w:rFonts w:cs="Arial"/>
                <w:color w:val="000000"/>
                <w:sz w:val="16"/>
                <w:szCs w:val="17"/>
              </w:rPr>
              <w:t>,</w:t>
            </w:r>
          </w:p>
          <w:p w14:paraId="27885E1C" w14:textId="77777777" w:rsidR="004D3E59" w:rsidRPr="006010E2" w:rsidRDefault="004D3E59" w:rsidP="006953A5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7"/>
              </w:rPr>
              <w:t xml:space="preserve">- </w:t>
            </w:r>
            <w:r w:rsidRPr="006010E2">
              <w:rPr>
                <w:rFonts w:cs="Arial"/>
                <w:sz w:val="16"/>
                <w:szCs w:val="16"/>
              </w:rPr>
              <w:t>identifikácia osoby, ktorá používa informačný systém</w:t>
            </w:r>
            <w:r>
              <w:rPr>
                <w:rFonts w:cs="Arial"/>
                <w:sz w:val="16"/>
                <w:szCs w:val="16"/>
              </w:rPr>
              <w:t xml:space="preserve"> pre systém štátnej pokladnice</w:t>
            </w:r>
            <w:r w:rsidRPr="006010E2">
              <w:rPr>
                <w:rFonts w:cs="Arial"/>
                <w:sz w:val="16"/>
                <w:szCs w:val="16"/>
              </w:rPr>
              <w:t xml:space="preserve">. </w:t>
            </w:r>
          </w:p>
          <w:p w14:paraId="358F2965" w14:textId="77777777" w:rsidR="004D3E59" w:rsidRDefault="004D3E59" w:rsidP="006953A5">
            <w:pPr>
              <w:jc w:val="both"/>
              <w:rPr>
                <w:rFonts w:ascii="ms sans serif" w:hAnsi="ms sans serif"/>
                <w:color w:val="000000"/>
                <w:sz w:val="16"/>
                <w:szCs w:val="20"/>
              </w:rPr>
            </w:pPr>
          </w:p>
          <w:p w14:paraId="5033DDA2" w14:textId="77777777" w:rsidR="004D3E59" w:rsidRPr="00AD497F" w:rsidRDefault="004D3E59" w:rsidP="006953A5">
            <w:pPr>
              <w:jc w:val="both"/>
              <w:rPr>
                <w:rFonts w:cs="Arial"/>
                <w:color w:val="000000"/>
                <w:sz w:val="16"/>
                <w:szCs w:val="20"/>
              </w:rPr>
            </w:pPr>
          </w:p>
        </w:tc>
      </w:tr>
      <w:tr w:rsidR="004D3E59" w:rsidRPr="00E67D14" w14:paraId="5AC5F060" w14:textId="77777777" w:rsidTr="00BD07E2">
        <w:trPr>
          <w:jc w:val="center"/>
        </w:trPr>
        <w:tc>
          <w:tcPr>
            <w:tcW w:w="1837" w:type="dxa"/>
            <w:shd w:val="clear" w:color="auto" w:fill="auto"/>
          </w:tcPr>
          <w:p w14:paraId="223C8658" w14:textId="77777777" w:rsidR="004D3E59" w:rsidRPr="00D36E96" w:rsidRDefault="004D3E59" w:rsidP="006953A5">
            <w:pPr>
              <w:jc w:val="both"/>
              <w:rPr>
                <w:rFonts w:cs="Arial"/>
                <w:b/>
                <w:szCs w:val="20"/>
                <w:u w:color="000000"/>
              </w:rPr>
            </w:pPr>
            <w:r w:rsidRPr="00D36E96">
              <w:rPr>
                <w:rFonts w:cs="Arial"/>
                <w:b/>
                <w:szCs w:val="20"/>
                <w:u w:color="000000"/>
              </w:rPr>
              <w:t>Informácie o právach dotknutej osoby</w:t>
            </w:r>
          </w:p>
        </w:tc>
        <w:tc>
          <w:tcPr>
            <w:tcW w:w="7002" w:type="dxa"/>
            <w:shd w:val="clear" w:color="auto" w:fill="auto"/>
          </w:tcPr>
          <w:p w14:paraId="06FA98CB" w14:textId="77777777" w:rsidR="004D3E59" w:rsidRPr="00DF2417" w:rsidRDefault="004D3E59" w:rsidP="006953A5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>Dotknutá osoba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vyhlasuje, že si je vedomá svojich práv v zmysle § 19 a nasl.  zákona o ochrane osobných údajov a že má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na základe písomnej žiadosti od </w:t>
            </w:r>
            <w:r>
              <w:rPr>
                <w:rFonts w:cs="Arial"/>
                <w:sz w:val="16"/>
                <w:szCs w:val="17"/>
                <w:u w:color="000000"/>
              </w:rPr>
              <w:t>Štátnej pokladnice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ako prevádzkovateľa </w:t>
            </w:r>
            <w:r>
              <w:rPr>
                <w:rFonts w:cs="Arial"/>
                <w:sz w:val="16"/>
                <w:szCs w:val="17"/>
                <w:u w:color="000000"/>
              </w:rPr>
              <w:t xml:space="preserve"> alebo osobne u prevádzkovateľa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>právo:</w:t>
            </w:r>
          </w:p>
          <w:p w14:paraId="56C44769" w14:textId="77777777" w:rsidR="004D3E59" w:rsidRPr="00C723C6" w:rsidRDefault="004D3E59" w:rsidP="004D3E59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žiadať o prístup k svojim osobným údajom a o opravu, vymazanie alebo obmedzenie spracúvania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 </w:t>
            </w: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svojich osobných údajov;</w:t>
            </w:r>
          </w:p>
          <w:p w14:paraId="42F472AB" w14:textId="77777777" w:rsidR="004D3E59" w:rsidRPr="00C723C6" w:rsidRDefault="004D3E59" w:rsidP="004D3E59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u w:color="000000"/>
              </w:rPr>
            </w:pP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namietať spracúvanie svojich osobných údajov;</w:t>
            </w:r>
          </w:p>
          <w:p w14:paraId="36DFD6B3" w14:textId="77777777" w:rsidR="004D3E59" w:rsidRPr="00C723C6" w:rsidRDefault="004D3E59" w:rsidP="004D3E59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jc w:val="both"/>
              <w:rPr>
                <w:u w:color="000000"/>
              </w:rPr>
            </w:pP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podať návrh na začatie konania na Úrade na ochranu osobných údajov S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>lovenskej republiky</w:t>
            </w:r>
            <w:r w:rsidRPr="00C723C6">
              <w:rPr>
                <w:rFonts w:ascii="Arial" w:hAnsi="Arial" w:cs="Arial"/>
                <w:sz w:val="16"/>
                <w:szCs w:val="16"/>
                <w:u w:color="000000"/>
              </w:rPr>
              <w:t>.</w:t>
            </w:r>
          </w:p>
          <w:p w14:paraId="443C5CEE" w14:textId="77777777" w:rsidR="004D3E59" w:rsidRPr="00347591" w:rsidRDefault="004D3E59" w:rsidP="006953A5">
            <w:pPr>
              <w:pStyle w:val="Odsekzoznamu"/>
              <w:spacing w:after="0" w:line="240" w:lineRule="auto"/>
              <w:jc w:val="both"/>
              <w:rPr>
                <w:u w:color="000000"/>
              </w:rPr>
            </w:pPr>
          </w:p>
        </w:tc>
      </w:tr>
      <w:tr w:rsidR="004D3E59" w:rsidRPr="00E67D14" w14:paraId="6E8A6574" w14:textId="77777777" w:rsidTr="00BD07E2">
        <w:trPr>
          <w:jc w:val="center"/>
        </w:trPr>
        <w:tc>
          <w:tcPr>
            <w:tcW w:w="1837" w:type="dxa"/>
            <w:shd w:val="clear" w:color="auto" w:fill="auto"/>
          </w:tcPr>
          <w:p w14:paraId="76A36B83" w14:textId="77777777" w:rsidR="004D3E59" w:rsidRPr="00D36E96" w:rsidRDefault="004D3E59" w:rsidP="006953A5">
            <w:pPr>
              <w:jc w:val="both"/>
              <w:rPr>
                <w:rFonts w:cs="Arial"/>
                <w:b/>
                <w:szCs w:val="20"/>
                <w:u w:color="000000"/>
              </w:rPr>
            </w:pPr>
            <w:r w:rsidRPr="00D36E96">
              <w:rPr>
                <w:rFonts w:cs="Arial"/>
                <w:b/>
                <w:szCs w:val="20"/>
                <w:u w:color="000000"/>
              </w:rPr>
              <w:t>Sprostredkovatelia</w:t>
            </w:r>
          </w:p>
        </w:tc>
        <w:tc>
          <w:tcPr>
            <w:tcW w:w="7002" w:type="dxa"/>
            <w:shd w:val="clear" w:color="auto" w:fill="auto"/>
          </w:tcPr>
          <w:p w14:paraId="76607C38" w14:textId="77777777" w:rsidR="004D3E59" w:rsidRPr="00DF2417" w:rsidRDefault="004D3E59" w:rsidP="006953A5">
            <w:pPr>
              <w:jc w:val="both"/>
              <w:rPr>
                <w:rFonts w:cs="Arial"/>
                <w:sz w:val="16"/>
                <w:szCs w:val="17"/>
                <w:u w:color="000000"/>
              </w:rPr>
            </w:pPr>
            <w:r>
              <w:rPr>
                <w:rFonts w:cs="Arial"/>
                <w:sz w:val="16"/>
                <w:szCs w:val="17"/>
                <w:u w:color="000000"/>
              </w:rPr>
              <w:t xml:space="preserve">Štátna pokladnica 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je v zmysle zákona o ochrane osobných údajov oprávnená poveriť na spracovanie osobných údajov sprostredkovateľov; zoznam sprostredkovateľov zverejňuje </w:t>
            </w:r>
            <w:r>
              <w:rPr>
                <w:rFonts w:cs="Arial"/>
                <w:sz w:val="16"/>
                <w:szCs w:val="17"/>
                <w:u w:color="000000"/>
              </w:rPr>
              <w:t>Štátna pokladnica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na svojej internetovej stránke. V prípade poverenia nového sprostredkovateľa</w:t>
            </w:r>
            <w:r>
              <w:rPr>
                <w:rFonts w:cs="Arial"/>
                <w:sz w:val="16"/>
                <w:szCs w:val="17"/>
                <w:u w:color="000000"/>
              </w:rPr>
              <w:t>, Štátna pokladnica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splní oznamovaciu povinnosť voči </w:t>
            </w:r>
            <w:r>
              <w:rPr>
                <w:rFonts w:cs="Arial"/>
                <w:sz w:val="16"/>
                <w:szCs w:val="17"/>
                <w:u w:color="000000"/>
              </w:rPr>
              <w:t>dotknutej osobe</w:t>
            </w:r>
            <w:r w:rsidRPr="00DF2417">
              <w:rPr>
                <w:rFonts w:cs="Arial"/>
                <w:sz w:val="16"/>
                <w:szCs w:val="17"/>
                <w:u w:color="000000"/>
              </w:rPr>
              <w:t xml:space="preserve"> aktualizáciou zoznamu sprostredkovateľov na svojej internetovej stránke.</w:t>
            </w:r>
          </w:p>
        </w:tc>
      </w:tr>
    </w:tbl>
    <w:p w14:paraId="4E630FBF" w14:textId="77777777" w:rsidR="004D3E59" w:rsidRDefault="004D3E59" w:rsidP="004D3E59">
      <w:pPr>
        <w:jc w:val="both"/>
        <w:rPr>
          <w:rFonts w:cs="Georgia"/>
        </w:rPr>
      </w:pPr>
    </w:p>
    <w:p w14:paraId="495FEEEC" w14:textId="77777777" w:rsidR="004D3E59" w:rsidRDefault="004D3E59" w:rsidP="004D3E59">
      <w:pPr>
        <w:jc w:val="both"/>
        <w:rPr>
          <w:rFonts w:cs="Georgia"/>
        </w:rPr>
      </w:pPr>
    </w:p>
    <w:p w14:paraId="005DBA17" w14:textId="77777777" w:rsidR="004D3E59" w:rsidRPr="00A71C96" w:rsidRDefault="004D3E59" w:rsidP="004D3E59"/>
    <w:p w14:paraId="26B8BC7B" w14:textId="77777777" w:rsidR="004D3E59" w:rsidRDefault="004D3E59" w:rsidP="00AE7001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18237009" w14:textId="77777777" w:rsidR="004D3E59" w:rsidRDefault="004D3E59" w:rsidP="00AE7001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228DD7B9" w14:textId="77777777" w:rsidR="00F457E9" w:rsidRDefault="00F457E9" w:rsidP="00AE7001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36998E81" w14:textId="77777777" w:rsidR="00F457E9" w:rsidRDefault="00F457E9" w:rsidP="00AE7001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3BFCAA7A" w14:textId="77777777" w:rsidR="004D3E59" w:rsidRDefault="004D3E59" w:rsidP="00AE7001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6724EC53" w14:textId="77777777" w:rsidR="004D3E59" w:rsidRDefault="004D3E59" w:rsidP="00AE7001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0E8B1C79" w14:textId="77777777" w:rsidR="004D3E59" w:rsidRDefault="004D3E59" w:rsidP="00AE7001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09D00C27" w14:textId="77777777" w:rsidR="004D3E59" w:rsidRDefault="004D3E59" w:rsidP="00AE7001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0D6EDE82" w14:textId="77777777" w:rsidR="004D3E59" w:rsidRDefault="004D3E59" w:rsidP="00AE7001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715AC663" w14:textId="77777777" w:rsidR="004D3E59" w:rsidRDefault="004D3E59" w:rsidP="00AE7001">
      <w:pPr>
        <w:jc w:val="right"/>
        <w:rPr>
          <w:rFonts w:cs="Arial"/>
          <w:b/>
          <w:i/>
          <w:sz w:val="16"/>
          <w:szCs w:val="16"/>
          <w:u w:val="single"/>
        </w:rPr>
      </w:pPr>
    </w:p>
    <w:p w14:paraId="4279C7C4" w14:textId="77777777" w:rsidR="00524508" w:rsidRPr="00AE191F" w:rsidRDefault="0076552A" w:rsidP="00524508">
      <w:pPr>
        <w:autoSpaceDE w:val="0"/>
        <w:autoSpaceDN w:val="0"/>
        <w:adjustRightInd w:val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lastRenderedPageBreak/>
        <w:t>V</w:t>
      </w:r>
      <w:r w:rsidR="00524508" w:rsidRPr="00AE191F">
        <w:rPr>
          <w:rFonts w:cs="Arial"/>
          <w:b/>
          <w:sz w:val="36"/>
          <w:szCs w:val="36"/>
        </w:rPr>
        <w:t>ysvetlivky</w:t>
      </w:r>
    </w:p>
    <w:p w14:paraId="54F17129" w14:textId="77777777" w:rsidR="00524508" w:rsidRDefault="00524508" w:rsidP="00432BF9">
      <w:pPr>
        <w:pStyle w:val="Nzov"/>
        <w:spacing w:after="240"/>
        <w:rPr>
          <w:bCs w:val="0"/>
          <w:szCs w:val="22"/>
        </w:rPr>
      </w:pPr>
      <w:r>
        <w:rPr>
          <w:bCs w:val="0"/>
          <w:szCs w:val="22"/>
        </w:rPr>
        <w:t>na vyplnenie</w:t>
      </w:r>
      <w:r w:rsidR="00315EDB">
        <w:rPr>
          <w:bCs w:val="0"/>
          <w:szCs w:val="22"/>
        </w:rPr>
        <w:t xml:space="preserve"> </w:t>
      </w:r>
      <w:r>
        <w:rPr>
          <w:bCs w:val="0"/>
          <w:szCs w:val="22"/>
        </w:rPr>
        <w:t xml:space="preserve"> Žiadosti o pripoje</w:t>
      </w:r>
      <w:r w:rsidRPr="00B353AA">
        <w:rPr>
          <w:bCs w:val="0"/>
          <w:szCs w:val="22"/>
        </w:rPr>
        <w:t>nie používateľa</w:t>
      </w:r>
      <w:r>
        <w:rPr>
          <w:bCs w:val="0"/>
          <w:szCs w:val="22"/>
        </w:rPr>
        <w:t xml:space="preserve"> </w:t>
      </w:r>
      <w:r w:rsidRPr="00B353AA">
        <w:rPr>
          <w:bCs w:val="0"/>
          <w:szCs w:val="22"/>
        </w:rPr>
        <w:t xml:space="preserve">v systéme </w:t>
      </w:r>
      <w:r>
        <w:rPr>
          <w:bCs w:val="0"/>
          <w:szCs w:val="22"/>
        </w:rPr>
        <w:t>š</w:t>
      </w:r>
      <w:r w:rsidRPr="00B353AA">
        <w:rPr>
          <w:bCs w:val="0"/>
          <w:szCs w:val="22"/>
        </w:rPr>
        <w:t>tátnej pokladnice pre klienta A.</w:t>
      </w:r>
    </w:p>
    <w:tbl>
      <w:tblPr>
        <w:tblW w:w="1134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4252"/>
        <w:gridCol w:w="4111"/>
      </w:tblGrid>
      <w:tr w:rsidR="00524508" w:rsidRPr="00BD08D6" w14:paraId="7D11B2BD" w14:textId="77777777" w:rsidTr="00970F79">
        <w:tc>
          <w:tcPr>
            <w:tcW w:w="1418" w:type="dxa"/>
            <w:vAlign w:val="center"/>
          </w:tcPr>
          <w:p w14:paraId="03D61C11" w14:textId="77777777" w:rsidR="007B6087" w:rsidRPr="00BD08D6" w:rsidRDefault="00A3084D" w:rsidP="007B608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</w:t>
            </w:r>
            <w:r w:rsidR="007B6087" w:rsidRPr="00BD08D6">
              <w:rPr>
                <w:rFonts w:cs="Arial"/>
                <w:b/>
                <w:sz w:val="16"/>
                <w:szCs w:val="16"/>
              </w:rPr>
              <w:t>šeobecné</w:t>
            </w:r>
          </w:p>
          <w:p w14:paraId="47FF74B8" w14:textId="77777777" w:rsidR="00524508" w:rsidRPr="00BD08D6" w:rsidRDefault="007B6087" w:rsidP="007B6087">
            <w:pPr>
              <w:rPr>
                <w:rFonts w:cs="Arial"/>
                <w:b/>
                <w:sz w:val="16"/>
                <w:szCs w:val="16"/>
              </w:rPr>
            </w:pPr>
            <w:r w:rsidRPr="00BD08D6">
              <w:rPr>
                <w:rFonts w:cs="Arial"/>
                <w:b/>
                <w:sz w:val="16"/>
                <w:szCs w:val="16"/>
              </w:rPr>
              <w:t>vysvetlivky</w:t>
            </w:r>
          </w:p>
        </w:tc>
        <w:tc>
          <w:tcPr>
            <w:tcW w:w="9923" w:type="dxa"/>
            <w:gridSpan w:val="3"/>
          </w:tcPr>
          <w:p w14:paraId="2E2D87B1" w14:textId="77777777" w:rsidR="00524508" w:rsidRDefault="00A3084D" w:rsidP="00A3084D">
            <w:pPr>
              <w:numPr>
                <w:ilvl w:val="0"/>
                <w:numId w:val="11"/>
              </w:numPr>
              <w:jc w:val="both"/>
              <w:rPr>
                <w:rFonts w:cs="Arial"/>
                <w:sz w:val="16"/>
                <w:szCs w:val="16"/>
              </w:rPr>
            </w:pPr>
            <w:r w:rsidRPr="00A3084D">
              <w:rPr>
                <w:rFonts w:cs="Arial"/>
                <w:sz w:val="16"/>
                <w:szCs w:val="16"/>
              </w:rPr>
              <w:t>Používateľ vyplňuje údaje podľa predtlače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67FBB665" w14:textId="77777777" w:rsidR="00A3084D" w:rsidRDefault="00A3084D" w:rsidP="007108B3">
            <w:pPr>
              <w:numPr>
                <w:ilvl w:val="0"/>
                <w:numId w:val="11"/>
              </w:numPr>
              <w:jc w:val="both"/>
              <w:rPr>
                <w:rFonts w:cs="Arial"/>
                <w:sz w:val="16"/>
                <w:szCs w:val="16"/>
              </w:rPr>
            </w:pPr>
            <w:r w:rsidRPr="007108B3">
              <w:rPr>
                <w:rFonts w:cs="Arial"/>
                <w:sz w:val="16"/>
                <w:szCs w:val="16"/>
              </w:rPr>
              <w:t xml:space="preserve">Žiadosť a Súhlas so spracovaním osobných údajov </w:t>
            </w:r>
            <w:r>
              <w:rPr>
                <w:rFonts w:cs="Arial"/>
                <w:sz w:val="16"/>
                <w:szCs w:val="16"/>
              </w:rPr>
              <w:t>je potrebné vyplniť elektronicky</w:t>
            </w:r>
            <w:r w:rsidRPr="007108B3">
              <w:rPr>
                <w:rFonts w:cs="Arial"/>
                <w:sz w:val="16"/>
                <w:szCs w:val="16"/>
              </w:rPr>
              <w:t xml:space="preserve"> a vytlačiť. Žiadosť podpíše používateľ a štatutárny/i zástupca/ovia klienta, podpis/y štatutárneho/ych zástupcu/ov bude/ú úradne osvedčený/é.  Súhlas so spracovaním osobných údajov podpíše používateľ ako dotknutá osoba a k Súhlasu pripojí výtlačok  Informácie v zmysle zákona č. 18/2018 Z. z., </w:t>
            </w:r>
            <w:r>
              <w:rPr>
                <w:rFonts w:cs="Arial"/>
                <w:sz w:val="16"/>
                <w:szCs w:val="16"/>
              </w:rPr>
              <w:t>Ž</w:t>
            </w:r>
            <w:r w:rsidRPr="007108B3">
              <w:rPr>
                <w:rFonts w:cs="Arial"/>
                <w:sz w:val="16"/>
                <w:szCs w:val="16"/>
              </w:rPr>
              <w:t xml:space="preserve">iadosť spolu s prílohami Súhlas a Informácia </w:t>
            </w:r>
            <w:r w:rsidRPr="003E4C41">
              <w:rPr>
                <w:rFonts w:cs="Arial"/>
                <w:b/>
                <w:sz w:val="16"/>
                <w:szCs w:val="16"/>
              </w:rPr>
              <w:t>(bez prílohy „Vysvetlivky“</w:t>
            </w:r>
            <w:r w:rsidRPr="007108B3">
              <w:rPr>
                <w:rFonts w:cs="Arial"/>
                <w:sz w:val="16"/>
                <w:szCs w:val="16"/>
              </w:rPr>
              <w:t>) v jednom vyhotovení doručí na adresu Štátnej pokladnice.</w:t>
            </w:r>
          </w:p>
          <w:p w14:paraId="62B8E24A" w14:textId="3C60FED1" w:rsidR="003F7B1D" w:rsidRDefault="003F7B1D" w:rsidP="003F7B1D">
            <w:pPr>
              <w:numPr>
                <w:ilvl w:val="0"/>
                <w:numId w:val="11"/>
              </w:num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 w:rsidRPr="00BD08D6">
              <w:rPr>
                <w:rFonts w:cs="Arial"/>
                <w:sz w:val="16"/>
                <w:szCs w:val="16"/>
              </w:rPr>
              <w:t xml:space="preserve">Prístup k akejkoľvek z aplikačných rolí pre modul ManEx je možný len na „čítanie“ alebo len na „čítanie a zápis“, </w:t>
            </w:r>
            <w:r w:rsidRPr="00BD08D6">
              <w:rPr>
                <w:rFonts w:cs="Arial"/>
                <w:b/>
                <w:sz w:val="16"/>
                <w:szCs w:val="16"/>
                <w:u w:val="single"/>
              </w:rPr>
              <w:t>vyberte iba jednu možnosť.</w:t>
            </w:r>
            <w:r w:rsidR="006C54E4">
              <w:rPr>
                <w:rFonts w:cs="Arial"/>
                <w:b/>
                <w:sz w:val="16"/>
                <w:szCs w:val="16"/>
                <w:u w:val="single"/>
              </w:rPr>
              <w:t xml:space="preserve"> </w:t>
            </w:r>
          </w:p>
          <w:p w14:paraId="210546CE" w14:textId="77777777" w:rsidR="003F7B1D" w:rsidRPr="00CD390D" w:rsidRDefault="003F7B1D" w:rsidP="003F7B1D">
            <w:pPr>
              <w:numPr>
                <w:ilvl w:val="0"/>
                <w:numId w:val="11"/>
              </w:numPr>
              <w:jc w:val="both"/>
              <w:rPr>
                <w:rFonts w:cs="Arial"/>
                <w:b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Pre rolu Klientska</w:t>
            </w:r>
            <w:r w:rsidRPr="00CD390D">
              <w:rPr>
                <w:rFonts w:cs="Arial"/>
                <w:sz w:val="16"/>
                <w:szCs w:val="16"/>
                <w:u w:val="single"/>
              </w:rPr>
              <w:t xml:space="preserve"> zóna</w:t>
            </w:r>
            <w:r w:rsidRPr="00CD390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  <w:szCs w:val="20"/>
              </w:rPr>
              <w:t xml:space="preserve">je nutné, aby mal používateľ </w:t>
            </w:r>
            <w:r w:rsidRPr="00CD390D">
              <w:rPr>
                <w:sz w:val="16"/>
                <w:szCs w:val="20"/>
              </w:rPr>
              <w:t>OP s elektronickým čipom, tzv. eID  Údaje v eID karte a údaje používateľa v systéme ŠP musia byť na tú istú osobu. Používateľ má aktivovaný bezpečnostný osobný kód (BOK)</w:t>
            </w:r>
          </w:p>
          <w:p w14:paraId="6279FDFD" w14:textId="77777777" w:rsidR="00524508" w:rsidRPr="00BD08D6" w:rsidRDefault="00524508" w:rsidP="000A0CAE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F86337" w:rsidRPr="00AD1575" w14:paraId="72A36BAC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418" w:type="dxa"/>
          </w:tcPr>
          <w:p w14:paraId="2B030914" w14:textId="77777777" w:rsidR="00F86337" w:rsidRPr="00AD1575" w:rsidRDefault="00F86337" w:rsidP="005B2480">
            <w:pPr>
              <w:pStyle w:val="Nadpis2"/>
              <w:rPr>
                <w:szCs w:val="24"/>
              </w:rPr>
            </w:pPr>
            <w:r>
              <w:t>Roly IS ŠP</w:t>
            </w:r>
          </w:p>
        </w:tc>
        <w:tc>
          <w:tcPr>
            <w:tcW w:w="1560" w:type="dxa"/>
          </w:tcPr>
          <w:p w14:paraId="2E800707" w14:textId="77777777" w:rsidR="00F86337" w:rsidRPr="00AD1575" w:rsidRDefault="00F86337" w:rsidP="005B2480">
            <w:pPr>
              <w:pStyle w:val="Nadpis1"/>
              <w:rPr>
                <w:rFonts w:cs="Arial"/>
                <w:b w:val="0"/>
                <w:bCs w:val="0"/>
                <w:i/>
                <w:iCs/>
                <w:sz w:val="18"/>
              </w:rPr>
            </w:pPr>
            <w:r w:rsidRPr="00AD1575">
              <w:rPr>
                <w:rFonts w:cs="Arial"/>
                <w:b w:val="0"/>
                <w:bCs w:val="0"/>
                <w:i/>
                <w:iCs/>
                <w:sz w:val="18"/>
                <w:szCs w:val="20"/>
                <w:lang w:eastAsia="en-US"/>
              </w:rPr>
              <w:t>Názov</w:t>
            </w:r>
          </w:p>
        </w:tc>
        <w:tc>
          <w:tcPr>
            <w:tcW w:w="4252" w:type="dxa"/>
          </w:tcPr>
          <w:p w14:paraId="009A6B51" w14:textId="77777777" w:rsidR="00F86337" w:rsidRPr="00AD1575" w:rsidRDefault="00F86337" w:rsidP="005B2480">
            <w:pPr>
              <w:rPr>
                <w:rFonts w:cs="Arial"/>
                <w:i/>
                <w:iCs/>
                <w:szCs w:val="20"/>
              </w:rPr>
            </w:pPr>
            <w:r w:rsidRPr="00F705BB">
              <w:rPr>
                <w:rFonts w:cs="Arial"/>
                <w:i/>
                <w:iCs/>
                <w:szCs w:val="20"/>
              </w:rPr>
              <w:t>Popis</w:t>
            </w:r>
          </w:p>
        </w:tc>
        <w:tc>
          <w:tcPr>
            <w:tcW w:w="4111" w:type="dxa"/>
          </w:tcPr>
          <w:p w14:paraId="3F13B8C0" w14:textId="77777777" w:rsidR="00F86337" w:rsidRPr="00AD1575" w:rsidRDefault="00F86337" w:rsidP="005B2480">
            <w:pPr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Vysvetlivky</w:t>
            </w:r>
          </w:p>
        </w:tc>
      </w:tr>
      <w:tr w:rsidR="00F86337" w:rsidRPr="00AD1575" w14:paraId="4751F529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 w:val="restart"/>
          </w:tcPr>
          <w:p w14:paraId="0266AD8F" w14:textId="77777777" w:rsidR="00F86337" w:rsidRDefault="00F86337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381CF508" w14:textId="77777777" w:rsidR="00F86337" w:rsidRDefault="00F86337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49F10295" w14:textId="77777777" w:rsidR="00F86337" w:rsidRPr="00AD1575" w:rsidRDefault="00F86337" w:rsidP="005B2480">
            <w:pPr>
              <w:rPr>
                <w:rFonts w:cs="Arial"/>
                <w:b/>
                <w:sz w:val="16"/>
                <w:szCs w:val="16"/>
              </w:rPr>
            </w:pPr>
            <w:r w:rsidRPr="00116B7A">
              <w:rPr>
                <w:rFonts w:cs="Arial"/>
                <w:b/>
                <w:sz w:val="16"/>
                <w:szCs w:val="16"/>
              </w:rPr>
              <w:t>Kompete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  <w:r w:rsidRPr="00116B7A">
              <w:rPr>
                <w:rFonts w:cs="Arial"/>
                <w:b/>
                <w:sz w:val="16"/>
                <w:szCs w:val="16"/>
              </w:rPr>
              <w:t>čné stupne</w:t>
            </w:r>
            <w:r>
              <w:rPr>
                <w:rFonts w:cs="Arial"/>
                <w:b/>
                <w:sz w:val="16"/>
                <w:szCs w:val="16"/>
              </w:rPr>
              <w:t xml:space="preserve"> pre aplikáciu ManEx</w:t>
            </w:r>
          </w:p>
        </w:tc>
        <w:tc>
          <w:tcPr>
            <w:tcW w:w="1560" w:type="dxa"/>
            <w:vAlign w:val="center"/>
          </w:tcPr>
          <w:p w14:paraId="3DFCF455" w14:textId="77777777" w:rsidR="00F86337" w:rsidRPr="00AD1575" w:rsidRDefault="00F86337" w:rsidP="005B2480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Referent</w:t>
            </w:r>
          </w:p>
        </w:tc>
        <w:tc>
          <w:tcPr>
            <w:tcW w:w="4252" w:type="dxa"/>
          </w:tcPr>
          <w:p w14:paraId="2C36316E" w14:textId="77777777" w:rsidR="00F86337" w:rsidRDefault="00F86337" w:rsidP="005B2480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>Zadáva žiadosť o vstup do záväzku, priraďuje a ruší priradenia</w:t>
            </w:r>
            <w:r>
              <w:rPr>
                <w:lang w:val="sk-SK"/>
              </w:rPr>
              <w:t xml:space="preserve"> k platbe, p</w:t>
            </w:r>
            <w:r w:rsidRPr="00AD1575">
              <w:rPr>
                <w:lang w:val="sk-SK"/>
              </w:rPr>
              <w:t>o zrušení priradenia môže zmeniť žiadosti (</w:t>
            </w:r>
            <w:r>
              <w:t>týka sa len používateľov klienta, ktorý realizuje výdavky podľa § 8 zákona o ŠP</w:t>
            </w:r>
            <w:r w:rsidRPr="00AD1575">
              <w:rPr>
                <w:lang w:val="sk-SK"/>
              </w:rPr>
              <w:t xml:space="preserve">). </w:t>
            </w:r>
            <w:r>
              <w:rPr>
                <w:lang w:val="sk-SK"/>
              </w:rPr>
              <w:t xml:space="preserve">Zadáva žiadosť o realizáciu platby. </w:t>
            </w:r>
            <w:r w:rsidRPr="00AD1575">
              <w:rPr>
                <w:lang w:val="sk-SK"/>
              </w:rPr>
              <w:t xml:space="preserve">Nemá možnosť platbu </w:t>
            </w:r>
            <w:r>
              <w:rPr>
                <w:lang w:val="sk-SK"/>
              </w:rPr>
              <w:t>podpísať</w:t>
            </w:r>
            <w:r w:rsidRPr="00AD1575">
              <w:rPr>
                <w:lang w:val="sk-SK"/>
              </w:rPr>
              <w:t xml:space="preserve"> (schvaľovať) alebo schválenie zrušiť</w:t>
            </w:r>
            <w:r>
              <w:rPr>
                <w:lang w:val="sk-SK"/>
              </w:rPr>
              <w:t>.</w:t>
            </w:r>
          </w:p>
        </w:tc>
        <w:tc>
          <w:tcPr>
            <w:tcW w:w="4111" w:type="dxa"/>
            <w:vMerge w:val="restart"/>
          </w:tcPr>
          <w:p w14:paraId="3613068E" w14:textId="77777777" w:rsidR="00F86337" w:rsidRDefault="00F86337" w:rsidP="005B2480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12EF34E7" w14:textId="77777777" w:rsidR="00F86337" w:rsidRPr="00DF7956" w:rsidRDefault="00F86337" w:rsidP="005B2480">
            <w:pPr>
              <w:pStyle w:val="xl30"/>
              <w:jc w:val="both"/>
              <w:rPr>
                <w:lang w:val="sk-SK"/>
              </w:rPr>
            </w:pPr>
          </w:p>
          <w:p w14:paraId="7DCD480C" w14:textId="77777777" w:rsidR="00F86337" w:rsidRPr="00AD1575" w:rsidRDefault="00F86337" w:rsidP="005B2480">
            <w:pPr>
              <w:pStyle w:val="xl30"/>
              <w:jc w:val="both"/>
              <w:rPr>
                <w:lang w:val="sk-SK"/>
              </w:rPr>
            </w:pPr>
            <w:r w:rsidRPr="00DF7956">
              <w:rPr>
                <w:lang w:val="sk-SK"/>
              </w:rPr>
              <w:t xml:space="preserve">Pri výbere kompetenčného stupňa Referent, Schvaľovateľ alebo Samostatný schvaľovateľ, </w:t>
            </w:r>
            <w:r w:rsidRPr="00DF7956">
              <w:rPr>
                <w:b/>
                <w:u w:val="single"/>
                <w:lang w:val="sk-SK"/>
              </w:rPr>
              <w:t>vyberte iba jednu možnosť.</w:t>
            </w:r>
          </w:p>
        </w:tc>
      </w:tr>
      <w:tr w:rsidR="00F86337" w:rsidRPr="00AD1575" w14:paraId="27880CF1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</w:tcPr>
          <w:p w14:paraId="2E370907" w14:textId="77777777" w:rsidR="00F86337" w:rsidRPr="00AD1575" w:rsidRDefault="00F86337" w:rsidP="005B2480">
            <w:pPr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106210EF" w14:textId="77777777" w:rsidR="00F86337" w:rsidRPr="00AD1575" w:rsidRDefault="00F86337" w:rsidP="005B2480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Schvaľovateľ</w:t>
            </w:r>
          </w:p>
        </w:tc>
        <w:tc>
          <w:tcPr>
            <w:tcW w:w="4252" w:type="dxa"/>
          </w:tcPr>
          <w:p w14:paraId="1D306DEE" w14:textId="77777777" w:rsidR="00F86337" w:rsidRDefault="00F86337" w:rsidP="005B2480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 xml:space="preserve">Vykonáva činnosti referenta, zároveň môže </w:t>
            </w:r>
            <w:r>
              <w:rPr>
                <w:lang w:val="sk-SK"/>
              </w:rPr>
              <w:t>podpísať</w:t>
            </w:r>
            <w:r w:rsidRPr="00AD1575">
              <w:rPr>
                <w:lang w:val="sk-SK"/>
              </w:rPr>
              <w:t xml:space="preserve"> priradené žiadosti o realizáciu platby, ktoré sám nezadal</w:t>
            </w:r>
            <w:r>
              <w:rPr>
                <w:lang w:val="sk-SK"/>
              </w:rPr>
              <w:t xml:space="preserve"> </w:t>
            </w:r>
            <w:r w:rsidRPr="00AD1575">
              <w:rPr>
                <w:lang w:val="sk-SK"/>
              </w:rPr>
              <w:t xml:space="preserve">(nutná kontrola štyroch očí). Nemôže zrušiť </w:t>
            </w:r>
            <w:r>
              <w:rPr>
                <w:lang w:val="sk-SK"/>
              </w:rPr>
              <w:t>podpísanie</w:t>
            </w:r>
            <w:r w:rsidRPr="00AD1575">
              <w:rPr>
                <w:lang w:val="sk-SK"/>
              </w:rPr>
              <w:t xml:space="preserve"> platby</w:t>
            </w:r>
            <w:r>
              <w:rPr>
                <w:lang w:val="sk-SK"/>
              </w:rPr>
              <w:t>, ktorú sám nepodpísal</w:t>
            </w:r>
            <w:r w:rsidRPr="00AD1575">
              <w:rPr>
                <w:lang w:val="sk-SK"/>
              </w:rPr>
              <w:t>.</w:t>
            </w:r>
          </w:p>
        </w:tc>
        <w:tc>
          <w:tcPr>
            <w:tcW w:w="4111" w:type="dxa"/>
            <w:vMerge/>
          </w:tcPr>
          <w:p w14:paraId="65F5F36A" w14:textId="77777777" w:rsidR="00F86337" w:rsidRPr="00AD1575" w:rsidRDefault="00F86337" w:rsidP="005B2480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</w:p>
        </w:tc>
      </w:tr>
      <w:tr w:rsidR="00F86337" w:rsidRPr="00812998" w14:paraId="6B5BDE7F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29652E74" w14:textId="77777777" w:rsidR="00F86337" w:rsidRPr="00AD1575" w:rsidRDefault="00F86337" w:rsidP="005B2480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29B3D4C2" w14:textId="77777777" w:rsidR="00F86337" w:rsidRPr="00AD1575" w:rsidRDefault="00F86337" w:rsidP="005B2480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Samostatný schvaľovateľ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72F5EE4A" w14:textId="77777777" w:rsidR="00F86337" w:rsidRPr="00812998" w:rsidRDefault="00F86337" w:rsidP="005B2480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812998">
              <w:rPr>
                <w:lang w:val="sk-SK"/>
              </w:rPr>
              <w:t>Vykonáva činnosti schvaľovateľa, môže však schváliť akékoľvek platby aj tie, ktoré sám zadal (menil).</w:t>
            </w:r>
          </w:p>
        </w:tc>
        <w:tc>
          <w:tcPr>
            <w:tcW w:w="4111" w:type="dxa"/>
            <w:vMerge/>
            <w:tcBorders>
              <w:bottom w:val="double" w:sz="4" w:space="0" w:color="auto"/>
            </w:tcBorders>
          </w:tcPr>
          <w:p w14:paraId="5FC38896" w14:textId="77777777" w:rsidR="00F86337" w:rsidRPr="00812998" w:rsidRDefault="00F86337" w:rsidP="005B2480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</w:p>
        </w:tc>
      </w:tr>
      <w:tr w:rsidR="00770D52" w:rsidRPr="00AD1575" w14:paraId="210D43E7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14:paraId="3E739F94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74BDCAE7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301DED77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072BB74A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3323492E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6BBB457F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0A660689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071570BE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5C92DAA0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08DA0F69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308DD61C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4C5BB508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753CCAF8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  <w:r w:rsidRPr="006B6CE2">
              <w:rPr>
                <w:rFonts w:cs="Arial"/>
                <w:b/>
                <w:sz w:val="16"/>
                <w:szCs w:val="16"/>
              </w:rPr>
              <w:t>Aplikačné roly</w:t>
            </w:r>
            <w:r>
              <w:rPr>
                <w:rFonts w:cs="Arial"/>
                <w:b/>
                <w:sz w:val="16"/>
                <w:szCs w:val="16"/>
              </w:rPr>
              <w:t xml:space="preserve"> pre aplikáciu</w:t>
            </w:r>
          </w:p>
          <w:p w14:paraId="38438ED8" w14:textId="77777777" w:rsidR="00770D52" w:rsidRDefault="00770D52" w:rsidP="005B2480">
            <w:pPr>
              <w:rPr>
                <w:rFonts w:cs="Arial"/>
                <w:b/>
                <w:sz w:val="16"/>
                <w:szCs w:val="16"/>
              </w:rPr>
            </w:pPr>
            <w:r w:rsidRPr="00AD1575">
              <w:rPr>
                <w:rFonts w:cs="Arial"/>
                <w:b/>
                <w:sz w:val="16"/>
                <w:szCs w:val="16"/>
              </w:rPr>
              <w:t>ManEx</w:t>
            </w:r>
          </w:p>
          <w:p w14:paraId="12CBCCF6" w14:textId="77777777" w:rsidR="00770D52" w:rsidRPr="00AD1575" w:rsidRDefault="00770D52" w:rsidP="005B2480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F82C0B3" w14:textId="77777777" w:rsidR="00770D52" w:rsidRPr="00AD1575" w:rsidRDefault="00770D52" w:rsidP="005B2480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Rozpočty</w:t>
            </w:r>
          </w:p>
        </w:tc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14:paraId="462769DF" w14:textId="77777777" w:rsidR="00770D52" w:rsidRDefault="00770D52" w:rsidP="005B2480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16"/>
              </w:rPr>
              <w:t>Rozpočty klienta – rozpočet</w:t>
            </w:r>
            <w:r>
              <w:rPr>
                <w:rFonts w:cs="Arial"/>
                <w:sz w:val="16"/>
                <w:szCs w:val="16"/>
              </w:rPr>
              <w:t xml:space="preserve"> výdavkov</w:t>
            </w:r>
            <w:r w:rsidRPr="00AD1575">
              <w:rPr>
                <w:rFonts w:cs="Arial"/>
                <w:sz w:val="16"/>
                <w:szCs w:val="16"/>
              </w:rPr>
              <w:t xml:space="preserve"> na záväzných ukazovateľoch, detailný</w:t>
            </w:r>
            <w:r>
              <w:rPr>
                <w:rFonts w:cs="Arial"/>
                <w:sz w:val="16"/>
                <w:szCs w:val="16"/>
              </w:rPr>
              <w:t xml:space="preserve"> rozpočet výdavkov a príjmov , </w:t>
            </w:r>
            <w:r w:rsidRPr="00AD1575">
              <w:rPr>
                <w:rFonts w:cs="Arial"/>
                <w:sz w:val="16"/>
                <w:szCs w:val="16"/>
              </w:rPr>
              <w:t xml:space="preserve">detailný </w:t>
            </w:r>
            <w:r>
              <w:rPr>
                <w:rFonts w:cs="Arial"/>
                <w:sz w:val="16"/>
                <w:szCs w:val="16"/>
              </w:rPr>
              <w:t xml:space="preserve">  rozpočet výdavkov a príjmov na samostatnom účte, prevod medzi rozpočtovými klasifikáciami, plnenie zdroja 72, sumárne prehľady</w:t>
            </w:r>
            <w:r w:rsidRPr="00AD157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15577E" w14:textId="77777777" w:rsidR="00770D52" w:rsidRDefault="00770D52" w:rsidP="005B248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Vzťahuje sa aj na rozpočet výdavkov a príjmov na samostatných účtoch v prípade, že klient má samostatné účty.</w:t>
            </w:r>
          </w:p>
          <w:p w14:paraId="5ACA618D" w14:textId="77777777" w:rsidR="00770D52" w:rsidRPr="00AD1575" w:rsidRDefault="00770D52" w:rsidP="005B248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Plnenie zdroja 72 a detailný rozpočet príjmov sa týka len používateľov klienta, ktorý realizuje výdavky podľa § 8 zákona o ŠP.</w:t>
            </w:r>
          </w:p>
        </w:tc>
      </w:tr>
      <w:tr w:rsidR="00770D52" w:rsidRPr="00AD1575" w14:paraId="05C1E70A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</w:tcPr>
          <w:p w14:paraId="14F2BB0E" w14:textId="77777777" w:rsidR="00770D52" w:rsidRPr="00AD1575" w:rsidRDefault="00770D52" w:rsidP="005B2480">
            <w:pPr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3EFEBC29" w14:textId="77777777" w:rsidR="00770D52" w:rsidRPr="00AD1575" w:rsidRDefault="00770D52" w:rsidP="005B2480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20"/>
              </w:rPr>
              <w:t>Záväzky a zúčtovania</w:t>
            </w:r>
          </w:p>
        </w:tc>
        <w:tc>
          <w:tcPr>
            <w:tcW w:w="4252" w:type="dxa"/>
          </w:tcPr>
          <w:p w14:paraId="4D8553F3" w14:textId="77777777" w:rsidR="00770D52" w:rsidRDefault="00770D52" w:rsidP="005B2480">
            <w:pPr>
              <w:rPr>
                <w:rFonts w:cs="Arial"/>
                <w:sz w:val="16"/>
                <w:szCs w:val="16"/>
              </w:rPr>
            </w:pPr>
            <w:r w:rsidRPr="00AD1575">
              <w:rPr>
                <w:rFonts w:cs="Arial"/>
                <w:sz w:val="16"/>
                <w:szCs w:val="16"/>
              </w:rPr>
              <w:t xml:space="preserve">Žiadosť o vstup do záväzku, Žiadosť o vstup do trvalého záväzku, Prevod medzi záväzkami, Zúčtovanie </w:t>
            </w:r>
            <w:r>
              <w:rPr>
                <w:rFonts w:cs="Arial"/>
                <w:sz w:val="16"/>
                <w:szCs w:val="16"/>
              </w:rPr>
              <w:t>a vrátenie</w:t>
            </w:r>
            <w:r w:rsidRPr="00AD1575">
              <w:rPr>
                <w:rFonts w:cs="Arial"/>
                <w:sz w:val="16"/>
                <w:szCs w:val="16"/>
              </w:rPr>
              <w:t xml:space="preserve"> hotovostných preddavkov, Refundácie.</w:t>
            </w:r>
          </w:p>
        </w:tc>
        <w:tc>
          <w:tcPr>
            <w:tcW w:w="4111" w:type="dxa"/>
            <w:vAlign w:val="center"/>
          </w:tcPr>
          <w:p w14:paraId="0EF27011" w14:textId="77777777" w:rsidR="00770D52" w:rsidRPr="00AD1575" w:rsidRDefault="00770D52" w:rsidP="005B248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Týka sa len používateľov klienta, ktorý realizuje výdavky podľa § 8 zákona o ŠP.</w:t>
            </w:r>
          </w:p>
        </w:tc>
      </w:tr>
      <w:tr w:rsidR="00770D52" w:rsidRPr="00AD1575" w14:paraId="3F043C27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</w:tcPr>
          <w:p w14:paraId="7AC91A36" w14:textId="77777777" w:rsidR="00770D52" w:rsidRPr="00AD1575" w:rsidRDefault="00770D52" w:rsidP="005B2480">
            <w:pPr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0FFF7092" w14:textId="77777777" w:rsidR="00770D52" w:rsidRPr="00AD1575" w:rsidRDefault="00770D52" w:rsidP="005B2480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>
              <w:rPr>
                <w:szCs w:val="20"/>
                <w:lang w:val="sk-SK"/>
              </w:rPr>
              <w:t>P</w:t>
            </w:r>
            <w:r w:rsidRPr="00AD1575">
              <w:rPr>
                <w:szCs w:val="20"/>
                <w:lang w:val="sk-SK"/>
              </w:rPr>
              <w:t>latby</w:t>
            </w:r>
          </w:p>
        </w:tc>
        <w:tc>
          <w:tcPr>
            <w:tcW w:w="4252" w:type="dxa"/>
          </w:tcPr>
          <w:p w14:paraId="558E5AB1" w14:textId="77777777" w:rsidR="00770D52" w:rsidRDefault="00770D52" w:rsidP="005B2480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>Žiadosť o realizáciu platby – jednorazovej</w:t>
            </w:r>
            <w:r>
              <w:rPr>
                <w:lang w:val="sk-SK"/>
              </w:rPr>
              <w:t xml:space="preserve"> a dávkovej SEPA, </w:t>
            </w:r>
            <w:r w:rsidRPr="00AD1575">
              <w:rPr>
                <w:lang w:val="sk-SK"/>
              </w:rPr>
              <w:t>cezhraničn</w:t>
            </w:r>
            <w:r>
              <w:rPr>
                <w:lang w:val="sk-SK"/>
              </w:rPr>
              <w:t>ej a prioritnej platby, hromadnej a trvalej SEPA platby; Súhlas s inkasom, Prichádzajúci príkaz na inkaso, zúčtovanie hotovostných preddavkov.</w:t>
            </w:r>
          </w:p>
        </w:tc>
        <w:tc>
          <w:tcPr>
            <w:tcW w:w="4111" w:type="dxa"/>
          </w:tcPr>
          <w:p w14:paraId="513A2758" w14:textId="77777777" w:rsidR="00770D52" w:rsidRPr="00AD1575" w:rsidRDefault="00770D52" w:rsidP="005B2480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>
              <w:rPr>
                <w:lang w:val="sk-SK"/>
              </w:rPr>
              <w:t>Zúčtovanie hotovostných preddavkov</w:t>
            </w:r>
            <w:r>
              <w:t xml:space="preserve"> sa týka len používateľov klienta, ktorý realizuje výdavky podľa § 8a zákona o ŠP.</w:t>
            </w:r>
          </w:p>
        </w:tc>
      </w:tr>
      <w:tr w:rsidR="00770D52" w:rsidRPr="00AD1575" w14:paraId="3FA0EF99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</w:tcPr>
          <w:p w14:paraId="20846E33" w14:textId="77777777" w:rsidR="00770D52" w:rsidRPr="00AD1575" w:rsidRDefault="00770D52" w:rsidP="005B2480">
            <w:pPr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13845FB0" w14:textId="77777777" w:rsidR="00770D52" w:rsidRPr="00AD1575" w:rsidRDefault="00770D52" w:rsidP="005B2480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Účty</w:t>
            </w:r>
          </w:p>
        </w:tc>
        <w:tc>
          <w:tcPr>
            <w:tcW w:w="4252" w:type="dxa"/>
            <w:vAlign w:val="center"/>
          </w:tcPr>
          <w:p w14:paraId="5857AF83" w14:textId="77777777" w:rsidR="00770D52" w:rsidRDefault="00770D52" w:rsidP="005B2480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>Účty klienta – účty, pohyby,</w:t>
            </w:r>
            <w:r>
              <w:rPr>
                <w:lang w:val="sk-SK"/>
              </w:rPr>
              <w:t xml:space="preserve"> </w:t>
            </w:r>
            <w:r w:rsidRPr="00AD1575">
              <w:rPr>
                <w:lang w:val="sk-SK"/>
              </w:rPr>
              <w:t>výpisy</w:t>
            </w:r>
            <w:r>
              <w:rPr>
                <w:lang w:val="sk-SK"/>
              </w:rPr>
              <w:t>,</w:t>
            </w:r>
            <w:r w:rsidRPr="00AD1575">
              <w:rPr>
                <w:lang w:val="sk-SK"/>
              </w:rPr>
              <w:t xml:space="preserve"> mylné platby,</w:t>
            </w:r>
            <w:r>
              <w:rPr>
                <w:lang w:val="sk-SK"/>
              </w:rPr>
              <w:t xml:space="preserve"> oprav rozpočtové klasifikácie,</w:t>
            </w:r>
            <w:r w:rsidRPr="00AD1575">
              <w:rPr>
                <w:lang w:val="sk-SK"/>
              </w:rPr>
              <w:t xml:space="preserve"> </w:t>
            </w:r>
            <w:r>
              <w:rPr>
                <w:lang w:val="sk-SK"/>
              </w:rPr>
              <w:t xml:space="preserve">refundácie na bežnom účte a samostatnom účte, vrátenie hotovostných preddavkov, </w:t>
            </w:r>
            <w:r w:rsidRPr="00AD1575">
              <w:rPr>
                <w:lang w:val="sk-SK"/>
              </w:rPr>
              <w:t>žiadosť o založenie</w:t>
            </w:r>
            <w:r>
              <w:rPr>
                <w:lang w:val="sk-SK"/>
              </w:rPr>
              <w:t>/zmenu</w:t>
            </w:r>
            <w:r w:rsidRPr="00AD1575">
              <w:rPr>
                <w:lang w:val="sk-SK"/>
              </w:rPr>
              <w:t xml:space="preserve"> účtu, voľnoformátová žiadosť, kurzový lístok</w:t>
            </w:r>
            <w:r>
              <w:rPr>
                <w:lang w:val="sk-SK"/>
              </w:rPr>
              <w:t>, prijaté výzvy na zrušenie platby</w:t>
            </w:r>
            <w:r w:rsidRPr="00AD1575">
              <w:rPr>
                <w:lang w:val="sk-SK"/>
              </w:rPr>
              <w:t>.</w:t>
            </w:r>
          </w:p>
        </w:tc>
        <w:tc>
          <w:tcPr>
            <w:tcW w:w="4111" w:type="dxa"/>
          </w:tcPr>
          <w:p w14:paraId="36F526DB" w14:textId="77777777" w:rsidR="00770D52" w:rsidRDefault="00770D52" w:rsidP="005B2480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>
              <w:rPr>
                <w:lang w:val="sk-SK"/>
              </w:rPr>
              <w:t xml:space="preserve">Vrátenie hotovostných preddavkov </w:t>
            </w:r>
            <w:r>
              <w:t>sa týka len používateľov klienta, ktorý realizuje výdavky podľa § 8a zákona o ŠP.</w:t>
            </w:r>
            <w:r w:rsidRPr="00DF7956">
              <w:rPr>
                <w:lang w:val="sk-SK"/>
              </w:rPr>
              <w:t xml:space="preserve"> </w:t>
            </w:r>
          </w:p>
          <w:p w14:paraId="75E07978" w14:textId="77777777" w:rsidR="00770D52" w:rsidRPr="00AD1575" w:rsidRDefault="00770D52" w:rsidP="005B2480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szCs w:val="20"/>
                <w:lang w:val="sk-SK"/>
              </w:rPr>
            </w:pPr>
            <w:r w:rsidRPr="00DF7956">
              <w:rPr>
                <w:lang w:val="sk-SK"/>
              </w:rPr>
              <w:t xml:space="preserve">Výber aplikačnej roly </w:t>
            </w:r>
            <w:r>
              <w:rPr>
                <w:lang w:val="sk-SK"/>
              </w:rPr>
              <w:t xml:space="preserve"> </w:t>
            </w:r>
            <w:r w:rsidRPr="00DF7956">
              <w:rPr>
                <w:lang w:val="sk-SK"/>
              </w:rPr>
              <w:t xml:space="preserve">„Účty“  (čítanie, ako aj čítanie a  zápis) </w:t>
            </w:r>
            <w:r w:rsidRPr="00DF7956">
              <w:rPr>
                <w:b/>
                <w:u w:val="single"/>
                <w:lang w:val="sk-SK"/>
              </w:rPr>
              <w:t>nezabezpečuje</w:t>
            </w:r>
            <w:r w:rsidRPr="00DF7956">
              <w:rPr>
                <w:lang w:val="sk-SK"/>
              </w:rPr>
              <w:t xml:space="preserve"> používateľovi automaticky prístup na účty organizácie. Ku každému účtu je nutné vyplniť formulár „Zoznam </w:t>
            </w:r>
            <w:r>
              <w:rPr>
                <w:lang w:val="sk-SK"/>
              </w:rPr>
              <w:t>používateľov</w:t>
            </w:r>
            <w:r w:rsidRPr="00DF7956">
              <w:rPr>
                <w:lang w:val="sk-SK"/>
              </w:rPr>
              <w:t xml:space="preserve"> splnomocnených disponovať s</w:t>
            </w:r>
            <w:r>
              <w:rPr>
                <w:lang w:val="sk-SK"/>
              </w:rPr>
              <w:t xml:space="preserve"> finančnými</w:t>
            </w:r>
            <w:r w:rsidRPr="00DF7956">
              <w:rPr>
                <w:lang w:val="sk-SK"/>
              </w:rPr>
              <w:t xml:space="preserve"> prostriedkami na účte“, resp. pri zmene “Dodatok k zoznamu </w:t>
            </w:r>
            <w:r>
              <w:rPr>
                <w:lang w:val="sk-SK"/>
              </w:rPr>
              <w:t>používateľov</w:t>
            </w:r>
            <w:r w:rsidRPr="00DF7956">
              <w:rPr>
                <w:lang w:val="sk-SK"/>
              </w:rPr>
              <w:t xml:space="preserve"> splnomocnených disponovať s </w:t>
            </w:r>
            <w:r>
              <w:rPr>
                <w:lang w:val="sk-SK"/>
              </w:rPr>
              <w:t>finančnými</w:t>
            </w:r>
            <w:r w:rsidRPr="00DF7956">
              <w:rPr>
                <w:lang w:val="sk-SK"/>
              </w:rPr>
              <w:t xml:space="preserve"> prostriedkami na účte”.</w:t>
            </w:r>
            <w:r>
              <w:rPr>
                <w:lang w:val="sk-SK"/>
              </w:rPr>
              <w:t xml:space="preserve"> </w:t>
            </w:r>
          </w:p>
        </w:tc>
      </w:tr>
      <w:tr w:rsidR="00770D52" w:rsidRPr="00AD1575" w14:paraId="6D155ABA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/>
          </w:tcPr>
          <w:p w14:paraId="1C1495EE" w14:textId="77777777" w:rsidR="00770D52" w:rsidRPr="00AD1575" w:rsidRDefault="00770D52" w:rsidP="005B2480">
            <w:pPr>
              <w:rPr>
                <w:rFonts w:cs="Arial"/>
              </w:rPr>
            </w:pPr>
          </w:p>
        </w:tc>
        <w:tc>
          <w:tcPr>
            <w:tcW w:w="1560" w:type="dxa"/>
            <w:vAlign w:val="center"/>
          </w:tcPr>
          <w:p w14:paraId="5CC87AAA" w14:textId="77777777" w:rsidR="00770D52" w:rsidRPr="00AD1575" w:rsidRDefault="00770D52" w:rsidP="005B2480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Zúčtovanie bezhotovostných preddavkov</w:t>
            </w:r>
          </w:p>
        </w:tc>
        <w:tc>
          <w:tcPr>
            <w:tcW w:w="4252" w:type="dxa"/>
            <w:vAlign w:val="center"/>
          </w:tcPr>
          <w:p w14:paraId="1216B63C" w14:textId="77777777" w:rsidR="00770D52" w:rsidRDefault="00770D52" w:rsidP="005B2480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lang w:val="sk-SK"/>
              </w:rPr>
              <w:t>Bezhotovostné preddavky, Zúčtovanie bezhotovostných preddavkov, Vrátenie bezhotovostných preddavkov:.</w:t>
            </w:r>
          </w:p>
        </w:tc>
        <w:tc>
          <w:tcPr>
            <w:tcW w:w="4111" w:type="dxa"/>
          </w:tcPr>
          <w:p w14:paraId="0C59D38C" w14:textId="77777777" w:rsidR="00770D52" w:rsidRPr="00AD1575" w:rsidRDefault="00770D52" w:rsidP="005B2480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szCs w:val="20"/>
                <w:lang w:val="sk-SK"/>
              </w:rPr>
            </w:pPr>
            <w:r>
              <w:t>Týka sa len používateľov klienta, ktorý realizuje výdavky podľa § 8 zákona o ŠP.</w:t>
            </w:r>
          </w:p>
        </w:tc>
      </w:tr>
      <w:tr w:rsidR="00770D52" w:rsidRPr="00AD1575" w14:paraId="3E968F5E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1418" w:type="dxa"/>
            <w:vMerge/>
          </w:tcPr>
          <w:p w14:paraId="67468C9A" w14:textId="77777777" w:rsidR="00770D52" w:rsidRPr="00AD1575" w:rsidRDefault="00770D52" w:rsidP="005B2480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88CD3AD" w14:textId="77777777" w:rsidR="00770D52" w:rsidRPr="00AD1575" w:rsidRDefault="00770D52" w:rsidP="005B2480">
            <w:pPr>
              <w:pStyle w:val="xl30"/>
              <w:spacing w:before="0" w:beforeAutospacing="0" w:after="0" w:afterAutospacing="0"/>
              <w:textAlignment w:val="auto"/>
              <w:rPr>
                <w:lang w:val="sk-SK"/>
              </w:rPr>
            </w:pPr>
            <w:r w:rsidRPr="00AD1575">
              <w:rPr>
                <w:szCs w:val="20"/>
                <w:lang w:val="sk-SK"/>
              </w:rPr>
              <w:t>Informácia o budúcej realizácii platby</w:t>
            </w:r>
          </w:p>
        </w:tc>
        <w:tc>
          <w:tcPr>
            <w:tcW w:w="4252" w:type="dxa"/>
            <w:vAlign w:val="center"/>
          </w:tcPr>
          <w:p w14:paraId="6DA1649E" w14:textId="77777777" w:rsidR="00770D52" w:rsidRDefault="00770D52" w:rsidP="005B2480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AD1575">
              <w:rPr>
                <w:szCs w:val="20"/>
                <w:lang w:val="sk-SK"/>
              </w:rPr>
              <w:t>Informácia o budúcej realizácii platby.</w:t>
            </w:r>
          </w:p>
        </w:tc>
        <w:tc>
          <w:tcPr>
            <w:tcW w:w="4111" w:type="dxa"/>
          </w:tcPr>
          <w:p w14:paraId="639DFA42" w14:textId="77777777" w:rsidR="00770D52" w:rsidRPr="00AD1575" w:rsidRDefault="00770D52" w:rsidP="005B2480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>
              <w:rPr>
                <w:lang w:val="sk-SK"/>
              </w:rPr>
              <w:t>Ak suma platieb smerujúcich do iných bánk na príslušný pracovný deň je vyššia ako 5 mil. eur (alebo ekvivalent v cudzej mene)</w:t>
            </w:r>
          </w:p>
        </w:tc>
      </w:tr>
      <w:tr w:rsidR="00770D52" w:rsidRPr="00AD1575" w14:paraId="6E5D6C02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23AE041D" w14:textId="77777777" w:rsidR="00770D52" w:rsidRPr="00AD1575" w:rsidRDefault="00770D52" w:rsidP="005B2480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65E08EEB" w14:textId="71F92EF5" w:rsidR="00770D52" w:rsidRPr="00AD1575" w:rsidRDefault="00770D52" w:rsidP="005B2480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  <w:r w:rsidRPr="00770D52">
              <w:rPr>
                <w:szCs w:val="20"/>
                <w:lang w:val="sk-SK"/>
              </w:rPr>
              <w:t>Limity okamžitých platieb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72D7CB06" w14:textId="77777777" w:rsidR="00770D52" w:rsidRPr="00AD1575" w:rsidRDefault="00770D52" w:rsidP="005B2480">
            <w:pPr>
              <w:pStyle w:val="xl30"/>
              <w:spacing w:before="0" w:beforeAutospacing="0" w:after="0" w:afterAutospacing="0"/>
              <w:textAlignment w:val="auto"/>
              <w:rPr>
                <w:szCs w:val="20"/>
                <w:lang w:val="sk-SK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5B949678" w14:textId="71A20F56" w:rsidR="00770D52" w:rsidRDefault="00892CD4" w:rsidP="005B2480">
            <w:pPr>
              <w:pStyle w:val="xl30"/>
              <w:spacing w:before="0" w:beforeAutospacing="0" w:after="0" w:afterAutospacing="0"/>
              <w:jc w:val="both"/>
              <w:textAlignment w:val="auto"/>
              <w:rPr>
                <w:lang w:val="sk-SK"/>
              </w:rPr>
            </w:pPr>
            <w:r>
              <w:rPr>
                <w:lang w:val="sk-SK"/>
              </w:rPr>
              <w:t>Umožňuje zmenu</w:t>
            </w:r>
            <w:r w:rsidR="00770D52">
              <w:rPr>
                <w:lang w:val="sk-SK"/>
              </w:rPr>
              <w:t xml:space="preserve"> limitu </w:t>
            </w:r>
            <w:r>
              <w:rPr>
                <w:lang w:val="sk-SK"/>
              </w:rPr>
              <w:t xml:space="preserve">pre okamžité platby </w:t>
            </w:r>
          </w:p>
        </w:tc>
      </w:tr>
      <w:tr w:rsidR="00F86337" w:rsidRPr="00AD1575" w14:paraId="5B091661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7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6D760" w14:textId="77777777" w:rsidR="00F86337" w:rsidRDefault="00F86337" w:rsidP="005B2480">
            <w:pPr>
              <w:rPr>
                <w:rFonts w:cs="Arial"/>
                <w:b/>
                <w:sz w:val="16"/>
                <w:szCs w:val="16"/>
              </w:rPr>
            </w:pPr>
          </w:p>
          <w:p w14:paraId="6E8149A0" w14:textId="77777777" w:rsidR="00F86337" w:rsidRPr="00AD1575" w:rsidRDefault="00F86337" w:rsidP="005B2480">
            <w:pPr>
              <w:rPr>
                <w:rFonts w:cs="Arial"/>
              </w:rPr>
            </w:pPr>
            <w:r>
              <w:rPr>
                <w:rFonts w:cs="Arial"/>
                <w:b/>
                <w:sz w:val="16"/>
                <w:szCs w:val="16"/>
              </w:rPr>
              <w:t>Apli</w:t>
            </w:r>
            <w:r w:rsidRPr="00B24D26">
              <w:rPr>
                <w:rFonts w:cs="Arial"/>
                <w:b/>
                <w:sz w:val="16"/>
                <w:szCs w:val="16"/>
              </w:rPr>
              <w:t>kačné roly pre Klientsku zónu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7177" w14:textId="77777777" w:rsidR="00F86337" w:rsidRPr="00AD1575" w:rsidRDefault="00F86337" w:rsidP="005B248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Online platby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C344" w14:textId="77777777" w:rsidR="00F86337" w:rsidRPr="00AD1575" w:rsidRDefault="00F86337" w:rsidP="001719B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Je </w:t>
            </w:r>
            <w:r w:rsidRPr="000E1997">
              <w:rPr>
                <w:rFonts w:cs="Arial"/>
                <w:sz w:val="16"/>
                <w:szCs w:val="16"/>
              </w:rPr>
              <w:t>možné prehliadať poskytované platobné služby v oblasti online platieb – prehľad prevádzok, realizované online platby alebo poplatky súvisiace s poskytovaním online platieb</w:t>
            </w:r>
            <w:r w:rsidR="001719B2">
              <w:rPr>
                <w:rFonts w:cs="Arial"/>
                <w:sz w:val="16"/>
                <w:szCs w:val="16"/>
              </w:rPr>
              <w:t>, vytváranie a zmena žiadostí a reklamácií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C3DE" w14:textId="77777777" w:rsidR="00F86337" w:rsidRPr="00AD1575" w:rsidRDefault="00F86337" w:rsidP="005B2480">
            <w:pPr>
              <w:rPr>
                <w:rFonts w:cs="Arial"/>
                <w:sz w:val="16"/>
                <w:szCs w:val="16"/>
              </w:rPr>
            </w:pPr>
          </w:p>
        </w:tc>
      </w:tr>
      <w:tr w:rsidR="00F86337" w:rsidRPr="00AD1575" w14:paraId="05837066" w14:textId="77777777" w:rsidTr="0097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7576" w14:textId="77777777" w:rsidR="00F86337" w:rsidRPr="00AD1575" w:rsidRDefault="00F86337" w:rsidP="005B2480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EAC3" w14:textId="77777777" w:rsidR="00F86337" w:rsidRPr="00AD1575" w:rsidRDefault="00F86337" w:rsidP="005B248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Správa účtov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0BD6" w14:textId="77777777" w:rsidR="00F86337" w:rsidRDefault="00F86337" w:rsidP="005B2480">
            <w:pPr>
              <w:rPr>
                <w:rFonts w:cs="Arial"/>
                <w:sz w:val="16"/>
                <w:szCs w:val="16"/>
              </w:rPr>
            </w:pPr>
            <w:r w:rsidRPr="00E3101B">
              <w:rPr>
                <w:rFonts w:cs="Arial"/>
                <w:sz w:val="16"/>
                <w:szCs w:val="16"/>
              </w:rPr>
              <w:t xml:space="preserve">Aplikovanie žiadosti: </w:t>
            </w:r>
            <w:r>
              <w:rPr>
                <w:rFonts w:cs="Arial"/>
                <w:sz w:val="16"/>
                <w:szCs w:val="16"/>
              </w:rPr>
              <w:t xml:space="preserve">Žiadosť </w:t>
            </w:r>
            <w:r w:rsidRPr="00E3101B">
              <w:rPr>
                <w:rFonts w:cs="Arial"/>
                <w:sz w:val="16"/>
                <w:szCs w:val="16"/>
              </w:rPr>
              <w:t>o zoznam disponentov účtu, dodatok k zmluve o účte, založenie účtu - podpis zmluvnej dokumentácie, Pripojenie/vyradenie/zmena používateľ</w:t>
            </w:r>
            <w:r>
              <w:rPr>
                <w:rFonts w:cs="Arial"/>
                <w:sz w:val="16"/>
                <w:szCs w:val="16"/>
              </w:rPr>
              <w:t>a z IS Š</w:t>
            </w:r>
            <w:r w:rsidRPr="00E3101B">
              <w:rPr>
                <w:rFonts w:cs="Arial"/>
                <w:sz w:val="16"/>
                <w:szCs w:val="16"/>
              </w:rPr>
              <w:t>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825" w14:textId="77777777" w:rsidR="00F86337" w:rsidRPr="00AD1575" w:rsidRDefault="00F86337" w:rsidP="005B2480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1E7B9B13" w14:textId="77777777" w:rsidR="00524508" w:rsidRDefault="00524508" w:rsidP="00970F79">
      <w:pPr>
        <w:rPr>
          <w:rFonts w:cs="Arial"/>
          <w:b/>
          <w:i/>
          <w:sz w:val="16"/>
          <w:szCs w:val="16"/>
          <w:u w:val="single"/>
        </w:rPr>
      </w:pPr>
    </w:p>
    <w:sectPr w:rsidR="00524508" w:rsidSect="00970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4" w:right="567" w:bottom="397" w:left="56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C239" w14:textId="77777777" w:rsidR="00AE579B" w:rsidRDefault="00AE579B">
      <w:r>
        <w:separator/>
      </w:r>
    </w:p>
  </w:endnote>
  <w:endnote w:type="continuationSeparator" w:id="0">
    <w:p w14:paraId="779608F6" w14:textId="77777777" w:rsidR="00AE579B" w:rsidRDefault="00AE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B58D" w14:textId="77777777" w:rsidR="00B96623" w:rsidRDefault="00B9662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4F87" w14:textId="77777777" w:rsidR="00B96623" w:rsidRPr="00B96623" w:rsidRDefault="00B96623" w:rsidP="00B9662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22E7" w14:textId="77777777" w:rsidR="00B96623" w:rsidRDefault="00B966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4B8C" w14:textId="77777777" w:rsidR="00AE579B" w:rsidRDefault="00AE579B">
      <w:r>
        <w:separator/>
      </w:r>
    </w:p>
  </w:footnote>
  <w:footnote w:type="continuationSeparator" w:id="0">
    <w:p w14:paraId="3D52D860" w14:textId="77777777" w:rsidR="00AE579B" w:rsidRDefault="00AE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70C9" w14:textId="77777777" w:rsidR="00B96623" w:rsidRDefault="00B966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8" w:type="dxa"/>
      <w:tblLook w:val="0000" w:firstRow="0" w:lastRow="0" w:firstColumn="0" w:lastColumn="0" w:noHBand="0" w:noVBand="0"/>
    </w:tblPr>
    <w:tblGrid>
      <w:gridCol w:w="5688"/>
      <w:gridCol w:w="4860"/>
    </w:tblGrid>
    <w:tr w:rsidR="009E721A" w14:paraId="7B471815" w14:textId="77777777" w:rsidTr="00970F79">
      <w:trPr>
        <w:trHeight w:val="1135"/>
      </w:trPr>
      <w:tc>
        <w:tcPr>
          <w:tcW w:w="5688" w:type="dxa"/>
        </w:tcPr>
        <w:p w14:paraId="73BD384F" w14:textId="5155C79E" w:rsidR="009E721A" w:rsidRDefault="009E721A">
          <w:pPr>
            <w:pStyle w:val="Hlavika"/>
          </w:pPr>
          <w:r>
            <w:t xml:space="preserve">       </w:t>
          </w:r>
          <w:r w:rsidR="00EF57CD" w:rsidRPr="00DB6EF0">
            <w:rPr>
              <w:noProof/>
              <w:lang w:eastAsia="sk-SK"/>
            </w:rPr>
            <w:drawing>
              <wp:inline distT="0" distB="0" distL="0" distR="0" wp14:anchorId="779958E4" wp14:editId="50F40C84">
                <wp:extent cx="1905000" cy="809625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</w:tcPr>
        <w:p w14:paraId="3D262430" w14:textId="77777777" w:rsidR="009E721A" w:rsidRDefault="009E721A" w:rsidP="00645E34">
          <w:pPr>
            <w:ind w:left="1309"/>
          </w:pPr>
        </w:p>
      </w:tc>
    </w:tr>
  </w:tbl>
  <w:p w14:paraId="7173C4E1" w14:textId="77777777" w:rsidR="009E721A" w:rsidRPr="005205D9" w:rsidRDefault="009E721A" w:rsidP="005205D9">
    <w:pPr>
      <w:pStyle w:val="Hlavika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30AF" w14:textId="77777777" w:rsidR="00B96623" w:rsidRDefault="00B966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C1B"/>
    <w:multiLevelType w:val="hybridMultilevel"/>
    <w:tmpl w:val="3572A982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EBC6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2799"/>
    <w:multiLevelType w:val="hybridMultilevel"/>
    <w:tmpl w:val="D5FA61D2"/>
    <w:lvl w:ilvl="0" w:tplc="2766C1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6221A"/>
    <w:multiLevelType w:val="hybridMultilevel"/>
    <w:tmpl w:val="DE6C7B80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06E5"/>
    <w:multiLevelType w:val="hybridMultilevel"/>
    <w:tmpl w:val="5B0C3C72"/>
    <w:lvl w:ilvl="0" w:tplc="3028E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331E9"/>
    <w:multiLevelType w:val="hybridMultilevel"/>
    <w:tmpl w:val="E2DE1B86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05853"/>
    <w:multiLevelType w:val="hybridMultilevel"/>
    <w:tmpl w:val="5D725FA2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57613"/>
    <w:multiLevelType w:val="multilevel"/>
    <w:tmpl w:val="5B0C3C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3F6F"/>
    <w:multiLevelType w:val="hybridMultilevel"/>
    <w:tmpl w:val="0402128A"/>
    <w:lvl w:ilvl="0" w:tplc="782E021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2468F"/>
    <w:multiLevelType w:val="hybridMultilevel"/>
    <w:tmpl w:val="4AB46C38"/>
    <w:lvl w:ilvl="0" w:tplc="F6E8A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484611"/>
    <w:multiLevelType w:val="hybridMultilevel"/>
    <w:tmpl w:val="4AB46C38"/>
    <w:lvl w:ilvl="0" w:tplc="F6E8A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A1327D"/>
    <w:multiLevelType w:val="hybridMultilevel"/>
    <w:tmpl w:val="69AE9EB6"/>
    <w:lvl w:ilvl="0" w:tplc="C60C7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F30AA"/>
    <w:multiLevelType w:val="hybridMultilevel"/>
    <w:tmpl w:val="6A14EBE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20B1C"/>
    <w:multiLevelType w:val="hybridMultilevel"/>
    <w:tmpl w:val="CF98A01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6130C"/>
    <w:multiLevelType w:val="hybridMultilevel"/>
    <w:tmpl w:val="AD68FD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712E7"/>
    <w:multiLevelType w:val="hybridMultilevel"/>
    <w:tmpl w:val="D61EF6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36F21"/>
    <w:multiLevelType w:val="multilevel"/>
    <w:tmpl w:val="6A14E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714DF"/>
    <w:multiLevelType w:val="hybridMultilevel"/>
    <w:tmpl w:val="EC9E0F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EF438EB"/>
    <w:multiLevelType w:val="hybridMultilevel"/>
    <w:tmpl w:val="9F086462"/>
    <w:lvl w:ilvl="0" w:tplc="B01E0FE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547363">
    <w:abstractNumId w:val="0"/>
  </w:num>
  <w:num w:numId="2" w16cid:durableId="176041134">
    <w:abstractNumId w:val="10"/>
  </w:num>
  <w:num w:numId="3" w16cid:durableId="1854152803">
    <w:abstractNumId w:val="5"/>
  </w:num>
  <w:num w:numId="4" w16cid:durableId="2044670880">
    <w:abstractNumId w:val="4"/>
  </w:num>
  <w:num w:numId="5" w16cid:durableId="900362540">
    <w:abstractNumId w:val="2"/>
  </w:num>
  <w:num w:numId="6" w16cid:durableId="1125347576">
    <w:abstractNumId w:val="12"/>
  </w:num>
  <w:num w:numId="7" w16cid:durableId="203518441">
    <w:abstractNumId w:val="11"/>
  </w:num>
  <w:num w:numId="8" w16cid:durableId="1516929">
    <w:abstractNumId w:val="15"/>
  </w:num>
  <w:num w:numId="9" w16cid:durableId="1633487621">
    <w:abstractNumId w:val="3"/>
  </w:num>
  <w:num w:numId="10" w16cid:durableId="1297494099">
    <w:abstractNumId w:val="6"/>
  </w:num>
  <w:num w:numId="11" w16cid:durableId="63571741">
    <w:abstractNumId w:val="9"/>
  </w:num>
  <w:num w:numId="12" w16cid:durableId="1425692010">
    <w:abstractNumId w:val="16"/>
  </w:num>
  <w:num w:numId="13" w16cid:durableId="505099179">
    <w:abstractNumId w:val="1"/>
  </w:num>
  <w:num w:numId="14" w16cid:durableId="1674215180">
    <w:abstractNumId w:val="7"/>
  </w:num>
  <w:num w:numId="15" w16cid:durableId="413550473">
    <w:abstractNumId w:val="17"/>
  </w:num>
  <w:num w:numId="16" w16cid:durableId="660736334">
    <w:abstractNumId w:val="13"/>
  </w:num>
  <w:num w:numId="17" w16cid:durableId="641622818">
    <w:abstractNumId w:val="14"/>
  </w:num>
  <w:num w:numId="18" w16cid:durableId="659890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aVkYk9ARJ63wTZOMitMht76Zw/Rkh3zOr1d0mUMX2OC+bYvvzqFXPejr15JiYnQX0bfD9WRmbFi8CfHfCl17Q==" w:salt="OaRae/uYTWNo40eceAby4w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FF"/>
    <w:rsid w:val="000014DB"/>
    <w:rsid w:val="00001CDB"/>
    <w:rsid w:val="000023E2"/>
    <w:rsid w:val="00002DE5"/>
    <w:rsid w:val="0000410A"/>
    <w:rsid w:val="00004BD9"/>
    <w:rsid w:val="0001422A"/>
    <w:rsid w:val="000179B5"/>
    <w:rsid w:val="00025636"/>
    <w:rsid w:val="00025D9A"/>
    <w:rsid w:val="000260D0"/>
    <w:rsid w:val="00026A97"/>
    <w:rsid w:val="000271B8"/>
    <w:rsid w:val="000427B3"/>
    <w:rsid w:val="00044223"/>
    <w:rsid w:val="00050877"/>
    <w:rsid w:val="00052A7C"/>
    <w:rsid w:val="00052D2D"/>
    <w:rsid w:val="0005452B"/>
    <w:rsid w:val="000608D7"/>
    <w:rsid w:val="00061AC8"/>
    <w:rsid w:val="00061F10"/>
    <w:rsid w:val="00065836"/>
    <w:rsid w:val="00067381"/>
    <w:rsid w:val="000701C4"/>
    <w:rsid w:val="000717BC"/>
    <w:rsid w:val="00071B5A"/>
    <w:rsid w:val="0007382B"/>
    <w:rsid w:val="000742C7"/>
    <w:rsid w:val="00080BEC"/>
    <w:rsid w:val="000812DC"/>
    <w:rsid w:val="00082818"/>
    <w:rsid w:val="00085A57"/>
    <w:rsid w:val="00096A15"/>
    <w:rsid w:val="00096F8C"/>
    <w:rsid w:val="000A06F3"/>
    <w:rsid w:val="000A0B08"/>
    <w:rsid w:val="000A0CAE"/>
    <w:rsid w:val="000A2462"/>
    <w:rsid w:val="000A2F23"/>
    <w:rsid w:val="000B08C0"/>
    <w:rsid w:val="000B420B"/>
    <w:rsid w:val="000B6674"/>
    <w:rsid w:val="000B718F"/>
    <w:rsid w:val="000C0329"/>
    <w:rsid w:val="000C0B5D"/>
    <w:rsid w:val="000C1B42"/>
    <w:rsid w:val="000C5CB8"/>
    <w:rsid w:val="000C6AC3"/>
    <w:rsid w:val="000C6DD1"/>
    <w:rsid w:val="000D3454"/>
    <w:rsid w:val="000E1D89"/>
    <w:rsid w:val="000E1FEC"/>
    <w:rsid w:val="000E2CB2"/>
    <w:rsid w:val="000E2FCC"/>
    <w:rsid w:val="000E39D0"/>
    <w:rsid w:val="000E548A"/>
    <w:rsid w:val="000E561E"/>
    <w:rsid w:val="000E6319"/>
    <w:rsid w:val="000F189F"/>
    <w:rsid w:val="000F481C"/>
    <w:rsid w:val="000F62FE"/>
    <w:rsid w:val="001003A2"/>
    <w:rsid w:val="0011297C"/>
    <w:rsid w:val="00116B7A"/>
    <w:rsid w:val="00117F18"/>
    <w:rsid w:val="00121118"/>
    <w:rsid w:val="00122850"/>
    <w:rsid w:val="0012637F"/>
    <w:rsid w:val="0012638A"/>
    <w:rsid w:val="00132A95"/>
    <w:rsid w:val="00134430"/>
    <w:rsid w:val="001345B4"/>
    <w:rsid w:val="00134679"/>
    <w:rsid w:val="001366E1"/>
    <w:rsid w:val="00143B80"/>
    <w:rsid w:val="00144ECB"/>
    <w:rsid w:val="001462B0"/>
    <w:rsid w:val="001610EF"/>
    <w:rsid w:val="0016187D"/>
    <w:rsid w:val="00161B31"/>
    <w:rsid w:val="00163CD3"/>
    <w:rsid w:val="00165F37"/>
    <w:rsid w:val="00166815"/>
    <w:rsid w:val="00167467"/>
    <w:rsid w:val="0017050A"/>
    <w:rsid w:val="00170BAF"/>
    <w:rsid w:val="0017187B"/>
    <w:rsid w:val="001719B2"/>
    <w:rsid w:val="00171DBB"/>
    <w:rsid w:val="00172626"/>
    <w:rsid w:val="00174B24"/>
    <w:rsid w:val="00181193"/>
    <w:rsid w:val="00181B02"/>
    <w:rsid w:val="00181FF9"/>
    <w:rsid w:val="00183996"/>
    <w:rsid w:val="00190485"/>
    <w:rsid w:val="00195790"/>
    <w:rsid w:val="00196362"/>
    <w:rsid w:val="001A1B1B"/>
    <w:rsid w:val="001B0EDA"/>
    <w:rsid w:val="001B1E4A"/>
    <w:rsid w:val="001B3E26"/>
    <w:rsid w:val="001B430A"/>
    <w:rsid w:val="001B6FDC"/>
    <w:rsid w:val="001C2AA2"/>
    <w:rsid w:val="001C5908"/>
    <w:rsid w:val="001C7B4A"/>
    <w:rsid w:val="001E269D"/>
    <w:rsid w:val="001E5BE8"/>
    <w:rsid w:val="001E6C12"/>
    <w:rsid w:val="001F0C72"/>
    <w:rsid w:val="001F1E1F"/>
    <w:rsid w:val="001F64D8"/>
    <w:rsid w:val="001F6D17"/>
    <w:rsid w:val="00200C3E"/>
    <w:rsid w:val="0020176C"/>
    <w:rsid w:val="00202DB2"/>
    <w:rsid w:val="002060D8"/>
    <w:rsid w:val="002100B8"/>
    <w:rsid w:val="002108AA"/>
    <w:rsid w:val="00215B25"/>
    <w:rsid w:val="00220FA8"/>
    <w:rsid w:val="002269AA"/>
    <w:rsid w:val="00235FF6"/>
    <w:rsid w:val="00241683"/>
    <w:rsid w:val="00241871"/>
    <w:rsid w:val="002463F1"/>
    <w:rsid w:val="002506C6"/>
    <w:rsid w:val="00252FBF"/>
    <w:rsid w:val="00254B9D"/>
    <w:rsid w:val="00260341"/>
    <w:rsid w:val="00273C84"/>
    <w:rsid w:val="0028606D"/>
    <w:rsid w:val="00286377"/>
    <w:rsid w:val="00296128"/>
    <w:rsid w:val="002975E4"/>
    <w:rsid w:val="002A0E04"/>
    <w:rsid w:val="002A46FA"/>
    <w:rsid w:val="002A49B2"/>
    <w:rsid w:val="002B040F"/>
    <w:rsid w:val="002B3074"/>
    <w:rsid w:val="002B540D"/>
    <w:rsid w:val="002B5EC7"/>
    <w:rsid w:val="002B6BDF"/>
    <w:rsid w:val="002B6F90"/>
    <w:rsid w:val="002C0DED"/>
    <w:rsid w:val="002D6B3B"/>
    <w:rsid w:val="002E0384"/>
    <w:rsid w:val="002E5F73"/>
    <w:rsid w:val="002F0AFC"/>
    <w:rsid w:val="002F2837"/>
    <w:rsid w:val="00303199"/>
    <w:rsid w:val="00307D3D"/>
    <w:rsid w:val="0031059D"/>
    <w:rsid w:val="0031455D"/>
    <w:rsid w:val="00315EDB"/>
    <w:rsid w:val="003224C6"/>
    <w:rsid w:val="003422E4"/>
    <w:rsid w:val="0034518D"/>
    <w:rsid w:val="00345E9F"/>
    <w:rsid w:val="00350287"/>
    <w:rsid w:val="00350CFE"/>
    <w:rsid w:val="0035504D"/>
    <w:rsid w:val="00357A2B"/>
    <w:rsid w:val="00367C5A"/>
    <w:rsid w:val="00376747"/>
    <w:rsid w:val="00377090"/>
    <w:rsid w:val="00380419"/>
    <w:rsid w:val="003848EA"/>
    <w:rsid w:val="00386E9F"/>
    <w:rsid w:val="003903A5"/>
    <w:rsid w:val="003939AA"/>
    <w:rsid w:val="003A0DC9"/>
    <w:rsid w:val="003B2699"/>
    <w:rsid w:val="003B3497"/>
    <w:rsid w:val="003B3574"/>
    <w:rsid w:val="003B3C5A"/>
    <w:rsid w:val="003C360D"/>
    <w:rsid w:val="003C51F7"/>
    <w:rsid w:val="003C5FB0"/>
    <w:rsid w:val="003D138E"/>
    <w:rsid w:val="003D1C56"/>
    <w:rsid w:val="003D5453"/>
    <w:rsid w:val="003E0777"/>
    <w:rsid w:val="003E0A0B"/>
    <w:rsid w:val="003E2C93"/>
    <w:rsid w:val="003E4C41"/>
    <w:rsid w:val="003E4FF3"/>
    <w:rsid w:val="003E7580"/>
    <w:rsid w:val="003F3016"/>
    <w:rsid w:val="003F51B8"/>
    <w:rsid w:val="003F6424"/>
    <w:rsid w:val="003F7B1D"/>
    <w:rsid w:val="004001C1"/>
    <w:rsid w:val="004003DC"/>
    <w:rsid w:val="004039A6"/>
    <w:rsid w:val="004068B1"/>
    <w:rsid w:val="004101BC"/>
    <w:rsid w:val="00412F2C"/>
    <w:rsid w:val="00415BBE"/>
    <w:rsid w:val="004208FD"/>
    <w:rsid w:val="00425D9B"/>
    <w:rsid w:val="00426372"/>
    <w:rsid w:val="00426B14"/>
    <w:rsid w:val="004326E4"/>
    <w:rsid w:val="00432BF9"/>
    <w:rsid w:val="004342F5"/>
    <w:rsid w:val="00434759"/>
    <w:rsid w:val="0043682A"/>
    <w:rsid w:val="00436C6F"/>
    <w:rsid w:val="004465B1"/>
    <w:rsid w:val="00446683"/>
    <w:rsid w:val="004540D6"/>
    <w:rsid w:val="00456D87"/>
    <w:rsid w:val="00471C76"/>
    <w:rsid w:val="00474CF2"/>
    <w:rsid w:val="00481D96"/>
    <w:rsid w:val="00483CF5"/>
    <w:rsid w:val="00485BBD"/>
    <w:rsid w:val="00486916"/>
    <w:rsid w:val="0048738C"/>
    <w:rsid w:val="004932D8"/>
    <w:rsid w:val="004936DA"/>
    <w:rsid w:val="00493D85"/>
    <w:rsid w:val="004967AD"/>
    <w:rsid w:val="004974FA"/>
    <w:rsid w:val="004A0BC6"/>
    <w:rsid w:val="004A1D19"/>
    <w:rsid w:val="004A7532"/>
    <w:rsid w:val="004A7958"/>
    <w:rsid w:val="004C06DA"/>
    <w:rsid w:val="004C0756"/>
    <w:rsid w:val="004C08FF"/>
    <w:rsid w:val="004C2A14"/>
    <w:rsid w:val="004C2C41"/>
    <w:rsid w:val="004C3436"/>
    <w:rsid w:val="004C350F"/>
    <w:rsid w:val="004C7922"/>
    <w:rsid w:val="004D1DD3"/>
    <w:rsid w:val="004D208A"/>
    <w:rsid w:val="004D2A6F"/>
    <w:rsid w:val="004D3E59"/>
    <w:rsid w:val="004D6C7A"/>
    <w:rsid w:val="004D6FE0"/>
    <w:rsid w:val="004E2A4C"/>
    <w:rsid w:val="004E3260"/>
    <w:rsid w:val="004E5DF3"/>
    <w:rsid w:val="004E675E"/>
    <w:rsid w:val="004E7E5B"/>
    <w:rsid w:val="004F2695"/>
    <w:rsid w:val="004F5167"/>
    <w:rsid w:val="004F633E"/>
    <w:rsid w:val="0050048F"/>
    <w:rsid w:val="005077DB"/>
    <w:rsid w:val="00510FDC"/>
    <w:rsid w:val="005205D9"/>
    <w:rsid w:val="0052280C"/>
    <w:rsid w:val="00522F72"/>
    <w:rsid w:val="00524508"/>
    <w:rsid w:val="00533E76"/>
    <w:rsid w:val="00534381"/>
    <w:rsid w:val="00534F81"/>
    <w:rsid w:val="00536E0D"/>
    <w:rsid w:val="005373D7"/>
    <w:rsid w:val="0053767A"/>
    <w:rsid w:val="005441F8"/>
    <w:rsid w:val="00546239"/>
    <w:rsid w:val="0056207A"/>
    <w:rsid w:val="00562FAF"/>
    <w:rsid w:val="005723C7"/>
    <w:rsid w:val="005837B4"/>
    <w:rsid w:val="0058572A"/>
    <w:rsid w:val="005860F1"/>
    <w:rsid w:val="005879BA"/>
    <w:rsid w:val="00594C48"/>
    <w:rsid w:val="00597537"/>
    <w:rsid w:val="005A0232"/>
    <w:rsid w:val="005A0847"/>
    <w:rsid w:val="005A13CC"/>
    <w:rsid w:val="005A1BB7"/>
    <w:rsid w:val="005B3D3B"/>
    <w:rsid w:val="005B4449"/>
    <w:rsid w:val="005B6071"/>
    <w:rsid w:val="005B7A59"/>
    <w:rsid w:val="005C03D5"/>
    <w:rsid w:val="005C2AAF"/>
    <w:rsid w:val="005C5218"/>
    <w:rsid w:val="005D283D"/>
    <w:rsid w:val="005D30AE"/>
    <w:rsid w:val="005D70EC"/>
    <w:rsid w:val="005E0D07"/>
    <w:rsid w:val="005E29B8"/>
    <w:rsid w:val="005F1D76"/>
    <w:rsid w:val="005F5A34"/>
    <w:rsid w:val="005F5AB9"/>
    <w:rsid w:val="005F5BD4"/>
    <w:rsid w:val="00600F98"/>
    <w:rsid w:val="00603769"/>
    <w:rsid w:val="00605888"/>
    <w:rsid w:val="00607F51"/>
    <w:rsid w:val="006131EA"/>
    <w:rsid w:val="00617546"/>
    <w:rsid w:val="00624BB8"/>
    <w:rsid w:val="0062570E"/>
    <w:rsid w:val="00626164"/>
    <w:rsid w:val="00626F70"/>
    <w:rsid w:val="00630BC1"/>
    <w:rsid w:val="00631D98"/>
    <w:rsid w:val="006324A3"/>
    <w:rsid w:val="0064418F"/>
    <w:rsid w:val="00645E34"/>
    <w:rsid w:val="00650641"/>
    <w:rsid w:val="00650A96"/>
    <w:rsid w:val="00654ADE"/>
    <w:rsid w:val="00655048"/>
    <w:rsid w:val="00655C5F"/>
    <w:rsid w:val="0066093D"/>
    <w:rsid w:val="00660C77"/>
    <w:rsid w:val="00661C8D"/>
    <w:rsid w:val="00670DA7"/>
    <w:rsid w:val="00673EB7"/>
    <w:rsid w:val="00674600"/>
    <w:rsid w:val="006766A0"/>
    <w:rsid w:val="00684FD9"/>
    <w:rsid w:val="00690CA4"/>
    <w:rsid w:val="006951AE"/>
    <w:rsid w:val="006951B6"/>
    <w:rsid w:val="006953A5"/>
    <w:rsid w:val="006A0620"/>
    <w:rsid w:val="006A4024"/>
    <w:rsid w:val="006A4372"/>
    <w:rsid w:val="006A65C1"/>
    <w:rsid w:val="006B018A"/>
    <w:rsid w:val="006B0ED2"/>
    <w:rsid w:val="006B189B"/>
    <w:rsid w:val="006B3333"/>
    <w:rsid w:val="006B6CE2"/>
    <w:rsid w:val="006B7F87"/>
    <w:rsid w:val="006C11D0"/>
    <w:rsid w:val="006C1AAF"/>
    <w:rsid w:val="006C1FB7"/>
    <w:rsid w:val="006C2A50"/>
    <w:rsid w:val="006C495A"/>
    <w:rsid w:val="006C53D4"/>
    <w:rsid w:val="006C54E4"/>
    <w:rsid w:val="006C756F"/>
    <w:rsid w:val="006D123B"/>
    <w:rsid w:val="006D2D7B"/>
    <w:rsid w:val="006E016A"/>
    <w:rsid w:val="006E1B95"/>
    <w:rsid w:val="006E4563"/>
    <w:rsid w:val="006E5133"/>
    <w:rsid w:val="006E6607"/>
    <w:rsid w:val="006E6BCB"/>
    <w:rsid w:val="006E734C"/>
    <w:rsid w:val="007001F2"/>
    <w:rsid w:val="00702DC2"/>
    <w:rsid w:val="007038DB"/>
    <w:rsid w:val="00705C40"/>
    <w:rsid w:val="007108B3"/>
    <w:rsid w:val="00711B34"/>
    <w:rsid w:val="00713DB6"/>
    <w:rsid w:val="00713FDA"/>
    <w:rsid w:val="007149DD"/>
    <w:rsid w:val="00720FBA"/>
    <w:rsid w:val="0072474E"/>
    <w:rsid w:val="00726781"/>
    <w:rsid w:val="007348F1"/>
    <w:rsid w:val="00735958"/>
    <w:rsid w:val="00747310"/>
    <w:rsid w:val="00747973"/>
    <w:rsid w:val="00750979"/>
    <w:rsid w:val="007547B4"/>
    <w:rsid w:val="00754D36"/>
    <w:rsid w:val="00756273"/>
    <w:rsid w:val="0076260A"/>
    <w:rsid w:val="007636F1"/>
    <w:rsid w:val="0076552A"/>
    <w:rsid w:val="007667BE"/>
    <w:rsid w:val="00767797"/>
    <w:rsid w:val="00770C52"/>
    <w:rsid w:val="00770D52"/>
    <w:rsid w:val="007739E1"/>
    <w:rsid w:val="00777D18"/>
    <w:rsid w:val="00781D55"/>
    <w:rsid w:val="00784AE9"/>
    <w:rsid w:val="007903EF"/>
    <w:rsid w:val="007910A1"/>
    <w:rsid w:val="0079426C"/>
    <w:rsid w:val="007A12DA"/>
    <w:rsid w:val="007A5783"/>
    <w:rsid w:val="007B1CE9"/>
    <w:rsid w:val="007B6087"/>
    <w:rsid w:val="007B72E9"/>
    <w:rsid w:val="007B764F"/>
    <w:rsid w:val="007D0109"/>
    <w:rsid w:val="007D192C"/>
    <w:rsid w:val="007D6658"/>
    <w:rsid w:val="007D6B34"/>
    <w:rsid w:val="007D6F37"/>
    <w:rsid w:val="007E2F62"/>
    <w:rsid w:val="007E3BC5"/>
    <w:rsid w:val="007E4650"/>
    <w:rsid w:val="007E47EB"/>
    <w:rsid w:val="007F2649"/>
    <w:rsid w:val="007F2DFA"/>
    <w:rsid w:val="007F5BED"/>
    <w:rsid w:val="00801A16"/>
    <w:rsid w:val="00801C8F"/>
    <w:rsid w:val="0080430C"/>
    <w:rsid w:val="00806A2C"/>
    <w:rsid w:val="00810BFB"/>
    <w:rsid w:val="00811407"/>
    <w:rsid w:val="00812230"/>
    <w:rsid w:val="00812998"/>
    <w:rsid w:val="00813A4E"/>
    <w:rsid w:val="008172B0"/>
    <w:rsid w:val="008217CE"/>
    <w:rsid w:val="00821FE5"/>
    <w:rsid w:val="008269A3"/>
    <w:rsid w:val="00830E71"/>
    <w:rsid w:val="00833D4D"/>
    <w:rsid w:val="008341D0"/>
    <w:rsid w:val="00834238"/>
    <w:rsid w:val="00834D58"/>
    <w:rsid w:val="00835477"/>
    <w:rsid w:val="00841195"/>
    <w:rsid w:val="00843E01"/>
    <w:rsid w:val="00843E5F"/>
    <w:rsid w:val="0084749A"/>
    <w:rsid w:val="00855A70"/>
    <w:rsid w:val="00857BD3"/>
    <w:rsid w:val="00861D92"/>
    <w:rsid w:val="00862301"/>
    <w:rsid w:val="00862BFC"/>
    <w:rsid w:val="00862FAE"/>
    <w:rsid w:val="0086462E"/>
    <w:rsid w:val="00864BCA"/>
    <w:rsid w:val="00864C6B"/>
    <w:rsid w:val="0086607C"/>
    <w:rsid w:val="00871236"/>
    <w:rsid w:val="00873739"/>
    <w:rsid w:val="0087531F"/>
    <w:rsid w:val="00875BBA"/>
    <w:rsid w:val="008770B4"/>
    <w:rsid w:val="008828D1"/>
    <w:rsid w:val="00886985"/>
    <w:rsid w:val="008920FC"/>
    <w:rsid w:val="008925B4"/>
    <w:rsid w:val="00892CD4"/>
    <w:rsid w:val="008950A1"/>
    <w:rsid w:val="008A1006"/>
    <w:rsid w:val="008A51DC"/>
    <w:rsid w:val="008A54B3"/>
    <w:rsid w:val="008A7927"/>
    <w:rsid w:val="008B1058"/>
    <w:rsid w:val="008B3F42"/>
    <w:rsid w:val="008B4FC0"/>
    <w:rsid w:val="008B5834"/>
    <w:rsid w:val="008C2E86"/>
    <w:rsid w:val="008C4850"/>
    <w:rsid w:val="008D2665"/>
    <w:rsid w:val="008D552D"/>
    <w:rsid w:val="008D6CFE"/>
    <w:rsid w:val="008E13FC"/>
    <w:rsid w:val="008F458A"/>
    <w:rsid w:val="009007EB"/>
    <w:rsid w:val="009010B7"/>
    <w:rsid w:val="00901577"/>
    <w:rsid w:val="00902AA7"/>
    <w:rsid w:val="00907222"/>
    <w:rsid w:val="00912C9D"/>
    <w:rsid w:val="00914831"/>
    <w:rsid w:val="00921159"/>
    <w:rsid w:val="009230E5"/>
    <w:rsid w:val="00925DD8"/>
    <w:rsid w:val="009266D3"/>
    <w:rsid w:val="00931EAB"/>
    <w:rsid w:val="009321EE"/>
    <w:rsid w:val="00932BE4"/>
    <w:rsid w:val="00933AA2"/>
    <w:rsid w:val="009342F9"/>
    <w:rsid w:val="0093478E"/>
    <w:rsid w:val="00934B39"/>
    <w:rsid w:val="009462CC"/>
    <w:rsid w:val="00951E6F"/>
    <w:rsid w:val="00953E4D"/>
    <w:rsid w:val="009570C7"/>
    <w:rsid w:val="00957549"/>
    <w:rsid w:val="00963749"/>
    <w:rsid w:val="00965225"/>
    <w:rsid w:val="009657CE"/>
    <w:rsid w:val="00970F79"/>
    <w:rsid w:val="00974657"/>
    <w:rsid w:val="00974AD1"/>
    <w:rsid w:val="00984579"/>
    <w:rsid w:val="00990CFA"/>
    <w:rsid w:val="00991CA5"/>
    <w:rsid w:val="00995D34"/>
    <w:rsid w:val="009A0C32"/>
    <w:rsid w:val="009A1B9E"/>
    <w:rsid w:val="009A78A2"/>
    <w:rsid w:val="009B0E43"/>
    <w:rsid w:val="009B32A5"/>
    <w:rsid w:val="009B5915"/>
    <w:rsid w:val="009B70A8"/>
    <w:rsid w:val="009C195E"/>
    <w:rsid w:val="009C2B70"/>
    <w:rsid w:val="009C5D83"/>
    <w:rsid w:val="009D3870"/>
    <w:rsid w:val="009E30B1"/>
    <w:rsid w:val="009E721A"/>
    <w:rsid w:val="009F0841"/>
    <w:rsid w:val="009F5131"/>
    <w:rsid w:val="009F56E4"/>
    <w:rsid w:val="00A028AA"/>
    <w:rsid w:val="00A03B7A"/>
    <w:rsid w:val="00A049C0"/>
    <w:rsid w:val="00A07C74"/>
    <w:rsid w:val="00A17203"/>
    <w:rsid w:val="00A17687"/>
    <w:rsid w:val="00A211E4"/>
    <w:rsid w:val="00A22EE0"/>
    <w:rsid w:val="00A3084D"/>
    <w:rsid w:val="00A30FE0"/>
    <w:rsid w:val="00A44685"/>
    <w:rsid w:val="00A447BB"/>
    <w:rsid w:val="00A44816"/>
    <w:rsid w:val="00A45BA2"/>
    <w:rsid w:val="00A46B46"/>
    <w:rsid w:val="00A5517F"/>
    <w:rsid w:val="00A554A7"/>
    <w:rsid w:val="00A5769E"/>
    <w:rsid w:val="00A640F9"/>
    <w:rsid w:val="00A70063"/>
    <w:rsid w:val="00A7047F"/>
    <w:rsid w:val="00A72237"/>
    <w:rsid w:val="00A72FBC"/>
    <w:rsid w:val="00A7504B"/>
    <w:rsid w:val="00A81CEE"/>
    <w:rsid w:val="00A83B30"/>
    <w:rsid w:val="00A87041"/>
    <w:rsid w:val="00A872A7"/>
    <w:rsid w:val="00A915C4"/>
    <w:rsid w:val="00A97C5E"/>
    <w:rsid w:val="00AB0AD2"/>
    <w:rsid w:val="00AB506A"/>
    <w:rsid w:val="00AB6B7A"/>
    <w:rsid w:val="00AC0E01"/>
    <w:rsid w:val="00AC28A4"/>
    <w:rsid w:val="00AC3450"/>
    <w:rsid w:val="00AC4A95"/>
    <w:rsid w:val="00AC6DA2"/>
    <w:rsid w:val="00AC73E5"/>
    <w:rsid w:val="00AC7889"/>
    <w:rsid w:val="00AC7961"/>
    <w:rsid w:val="00AD0F4D"/>
    <w:rsid w:val="00AD1575"/>
    <w:rsid w:val="00AD36D9"/>
    <w:rsid w:val="00AD62E7"/>
    <w:rsid w:val="00AE03C7"/>
    <w:rsid w:val="00AE191F"/>
    <w:rsid w:val="00AE1C36"/>
    <w:rsid w:val="00AE4B69"/>
    <w:rsid w:val="00AE579B"/>
    <w:rsid w:val="00AE6C42"/>
    <w:rsid w:val="00AE7001"/>
    <w:rsid w:val="00AE791F"/>
    <w:rsid w:val="00AF19A2"/>
    <w:rsid w:val="00AF1C3B"/>
    <w:rsid w:val="00AF2DE6"/>
    <w:rsid w:val="00AF5FE8"/>
    <w:rsid w:val="00B00D64"/>
    <w:rsid w:val="00B05B7A"/>
    <w:rsid w:val="00B061E6"/>
    <w:rsid w:val="00B15421"/>
    <w:rsid w:val="00B16265"/>
    <w:rsid w:val="00B206CB"/>
    <w:rsid w:val="00B21F57"/>
    <w:rsid w:val="00B26260"/>
    <w:rsid w:val="00B27CD0"/>
    <w:rsid w:val="00B3155E"/>
    <w:rsid w:val="00B32534"/>
    <w:rsid w:val="00B3302B"/>
    <w:rsid w:val="00B353AA"/>
    <w:rsid w:val="00B37D09"/>
    <w:rsid w:val="00B402D6"/>
    <w:rsid w:val="00B40A35"/>
    <w:rsid w:val="00B440F3"/>
    <w:rsid w:val="00B526FD"/>
    <w:rsid w:val="00B52EFF"/>
    <w:rsid w:val="00B53167"/>
    <w:rsid w:val="00B53172"/>
    <w:rsid w:val="00B613DB"/>
    <w:rsid w:val="00B622CD"/>
    <w:rsid w:val="00B623AC"/>
    <w:rsid w:val="00B63CA7"/>
    <w:rsid w:val="00B6443E"/>
    <w:rsid w:val="00B66CD3"/>
    <w:rsid w:val="00B714EF"/>
    <w:rsid w:val="00B7608D"/>
    <w:rsid w:val="00B80402"/>
    <w:rsid w:val="00B81035"/>
    <w:rsid w:val="00B83269"/>
    <w:rsid w:val="00B84B49"/>
    <w:rsid w:val="00B94D13"/>
    <w:rsid w:val="00B96623"/>
    <w:rsid w:val="00BA3397"/>
    <w:rsid w:val="00BA6428"/>
    <w:rsid w:val="00BA6850"/>
    <w:rsid w:val="00BA6BBB"/>
    <w:rsid w:val="00BA71EC"/>
    <w:rsid w:val="00BA7D59"/>
    <w:rsid w:val="00BB02A4"/>
    <w:rsid w:val="00BB2153"/>
    <w:rsid w:val="00BC07BC"/>
    <w:rsid w:val="00BC2DD8"/>
    <w:rsid w:val="00BC48CD"/>
    <w:rsid w:val="00BD07E2"/>
    <w:rsid w:val="00BD1814"/>
    <w:rsid w:val="00BD18A9"/>
    <w:rsid w:val="00BD2C28"/>
    <w:rsid w:val="00BE2275"/>
    <w:rsid w:val="00BE577C"/>
    <w:rsid w:val="00BE6F13"/>
    <w:rsid w:val="00BF00AD"/>
    <w:rsid w:val="00BF0CD5"/>
    <w:rsid w:val="00BF16E2"/>
    <w:rsid w:val="00BF7F53"/>
    <w:rsid w:val="00C01AF1"/>
    <w:rsid w:val="00C01E79"/>
    <w:rsid w:val="00C0460E"/>
    <w:rsid w:val="00C05315"/>
    <w:rsid w:val="00C1108D"/>
    <w:rsid w:val="00C11CCA"/>
    <w:rsid w:val="00C163B7"/>
    <w:rsid w:val="00C1739A"/>
    <w:rsid w:val="00C25198"/>
    <w:rsid w:val="00C25CB3"/>
    <w:rsid w:val="00C262DC"/>
    <w:rsid w:val="00C3046D"/>
    <w:rsid w:val="00C35CB3"/>
    <w:rsid w:val="00C40015"/>
    <w:rsid w:val="00C435F9"/>
    <w:rsid w:val="00C44E56"/>
    <w:rsid w:val="00C51089"/>
    <w:rsid w:val="00C51636"/>
    <w:rsid w:val="00C522DE"/>
    <w:rsid w:val="00C539EE"/>
    <w:rsid w:val="00C5568E"/>
    <w:rsid w:val="00C5634A"/>
    <w:rsid w:val="00C578AC"/>
    <w:rsid w:val="00C63BEB"/>
    <w:rsid w:val="00C66DC8"/>
    <w:rsid w:val="00C703F5"/>
    <w:rsid w:val="00C75F8C"/>
    <w:rsid w:val="00C871CD"/>
    <w:rsid w:val="00C93086"/>
    <w:rsid w:val="00C948E4"/>
    <w:rsid w:val="00C94BDC"/>
    <w:rsid w:val="00C95084"/>
    <w:rsid w:val="00CA0B01"/>
    <w:rsid w:val="00CA350E"/>
    <w:rsid w:val="00CA4192"/>
    <w:rsid w:val="00CB1F96"/>
    <w:rsid w:val="00CD390D"/>
    <w:rsid w:val="00CD4FDF"/>
    <w:rsid w:val="00CE049F"/>
    <w:rsid w:val="00CE2230"/>
    <w:rsid w:val="00CE74AD"/>
    <w:rsid w:val="00CE7A3C"/>
    <w:rsid w:val="00CF0A1C"/>
    <w:rsid w:val="00CF0B23"/>
    <w:rsid w:val="00CF4D3D"/>
    <w:rsid w:val="00CF6DEF"/>
    <w:rsid w:val="00D01BAC"/>
    <w:rsid w:val="00D04151"/>
    <w:rsid w:val="00D0419E"/>
    <w:rsid w:val="00D04F3E"/>
    <w:rsid w:val="00D0503B"/>
    <w:rsid w:val="00D10811"/>
    <w:rsid w:val="00D10A43"/>
    <w:rsid w:val="00D1480F"/>
    <w:rsid w:val="00D14B4D"/>
    <w:rsid w:val="00D15266"/>
    <w:rsid w:val="00D17156"/>
    <w:rsid w:val="00D21298"/>
    <w:rsid w:val="00D234D8"/>
    <w:rsid w:val="00D23815"/>
    <w:rsid w:val="00D270A3"/>
    <w:rsid w:val="00D343FE"/>
    <w:rsid w:val="00D34D4E"/>
    <w:rsid w:val="00D36EB0"/>
    <w:rsid w:val="00D403D5"/>
    <w:rsid w:val="00D4144F"/>
    <w:rsid w:val="00D45510"/>
    <w:rsid w:val="00D46E30"/>
    <w:rsid w:val="00D50768"/>
    <w:rsid w:val="00D5760C"/>
    <w:rsid w:val="00D604A6"/>
    <w:rsid w:val="00D6152F"/>
    <w:rsid w:val="00D64B24"/>
    <w:rsid w:val="00D66427"/>
    <w:rsid w:val="00D7118D"/>
    <w:rsid w:val="00D74A6F"/>
    <w:rsid w:val="00D80600"/>
    <w:rsid w:val="00D80FBA"/>
    <w:rsid w:val="00D926D7"/>
    <w:rsid w:val="00D97463"/>
    <w:rsid w:val="00DA0E9F"/>
    <w:rsid w:val="00DA4EBC"/>
    <w:rsid w:val="00DA52E8"/>
    <w:rsid w:val="00DC011F"/>
    <w:rsid w:val="00DC2693"/>
    <w:rsid w:val="00DC2E74"/>
    <w:rsid w:val="00DC5811"/>
    <w:rsid w:val="00DD24EC"/>
    <w:rsid w:val="00DD254F"/>
    <w:rsid w:val="00DE38F8"/>
    <w:rsid w:val="00DE62AD"/>
    <w:rsid w:val="00DE6F03"/>
    <w:rsid w:val="00DE7574"/>
    <w:rsid w:val="00DF1A81"/>
    <w:rsid w:val="00E00661"/>
    <w:rsid w:val="00E02383"/>
    <w:rsid w:val="00E03826"/>
    <w:rsid w:val="00E060AE"/>
    <w:rsid w:val="00E06E96"/>
    <w:rsid w:val="00E10035"/>
    <w:rsid w:val="00E14907"/>
    <w:rsid w:val="00E34879"/>
    <w:rsid w:val="00E35A0C"/>
    <w:rsid w:val="00E361EF"/>
    <w:rsid w:val="00E37BD9"/>
    <w:rsid w:val="00E4380B"/>
    <w:rsid w:val="00E47F39"/>
    <w:rsid w:val="00E5409D"/>
    <w:rsid w:val="00E5709E"/>
    <w:rsid w:val="00E62E17"/>
    <w:rsid w:val="00E649D3"/>
    <w:rsid w:val="00E65220"/>
    <w:rsid w:val="00E666C8"/>
    <w:rsid w:val="00E67152"/>
    <w:rsid w:val="00E716A2"/>
    <w:rsid w:val="00E71F80"/>
    <w:rsid w:val="00E72FAA"/>
    <w:rsid w:val="00E765F0"/>
    <w:rsid w:val="00E77B33"/>
    <w:rsid w:val="00E84204"/>
    <w:rsid w:val="00E84889"/>
    <w:rsid w:val="00E866F9"/>
    <w:rsid w:val="00E90CDF"/>
    <w:rsid w:val="00E9156A"/>
    <w:rsid w:val="00E94D85"/>
    <w:rsid w:val="00E97573"/>
    <w:rsid w:val="00EA117A"/>
    <w:rsid w:val="00EA26A3"/>
    <w:rsid w:val="00EA2C65"/>
    <w:rsid w:val="00EA6296"/>
    <w:rsid w:val="00EB2334"/>
    <w:rsid w:val="00EB65CC"/>
    <w:rsid w:val="00EB6EF0"/>
    <w:rsid w:val="00EC0643"/>
    <w:rsid w:val="00EC3F5A"/>
    <w:rsid w:val="00EC6AAB"/>
    <w:rsid w:val="00ED1E29"/>
    <w:rsid w:val="00ED221F"/>
    <w:rsid w:val="00ED5BB0"/>
    <w:rsid w:val="00ED60BA"/>
    <w:rsid w:val="00ED6DAC"/>
    <w:rsid w:val="00EE3AD3"/>
    <w:rsid w:val="00EE5B6C"/>
    <w:rsid w:val="00EF04FB"/>
    <w:rsid w:val="00EF07B3"/>
    <w:rsid w:val="00EF208B"/>
    <w:rsid w:val="00EF5300"/>
    <w:rsid w:val="00EF57CD"/>
    <w:rsid w:val="00F02F93"/>
    <w:rsid w:val="00F03304"/>
    <w:rsid w:val="00F058E2"/>
    <w:rsid w:val="00F05967"/>
    <w:rsid w:val="00F1073C"/>
    <w:rsid w:val="00F10832"/>
    <w:rsid w:val="00F1275A"/>
    <w:rsid w:val="00F14DF3"/>
    <w:rsid w:val="00F16441"/>
    <w:rsid w:val="00F201BD"/>
    <w:rsid w:val="00F203FD"/>
    <w:rsid w:val="00F23113"/>
    <w:rsid w:val="00F271C1"/>
    <w:rsid w:val="00F27E9B"/>
    <w:rsid w:val="00F30159"/>
    <w:rsid w:val="00F31548"/>
    <w:rsid w:val="00F34DE7"/>
    <w:rsid w:val="00F35729"/>
    <w:rsid w:val="00F4330D"/>
    <w:rsid w:val="00F457E9"/>
    <w:rsid w:val="00F4768D"/>
    <w:rsid w:val="00F52CEF"/>
    <w:rsid w:val="00F565FC"/>
    <w:rsid w:val="00F576C8"/>
    <w:rsid w:val="00F60F82"/>
    <w:rsid w:val="00F636E1"/>
    <w:rsid w:val="00F64B90"/>
    <w:rsid w:val="00F705BB"/>
    <w:rsid w:val="00F71DD1"/>
    <w:rsid w:val="00F75DBD"/>
    <w:rsid w:val="00F81634"/>
    <w:rsid w:val="00F82D1B"/>
    <w:rsid w:val="00F82F10"/>
    <w:rsid w:val="00F83C4D"/>
    <w:rsid w:val="00F84336"/>
    <w:rsid w:val="00F85A9D"/>
    <w:rsid w:val="00F85D1B"/>
    <w:rsid w:val="00F86337"/>
    <w:rsid w:val="00F94567"/>
    <w:rsid w:val="00FA13D3"/>
    <w:rsid w:val="00FA782D"/>
    <w:rsid w:val="00FB02D1"/>
    <w:rsid w:val="00FB3523"/>
    <w:rsid w:val="00FB4BF5"/>
    <w:rsid w:val="00FB726B"/>
    <w:rsid w:val="00FB7875"/>
    <w:rsid w:val="00FB7F03"/>
    <w:rsid w:val="00FC1765"/>
    <w:rsid w:val="00FC5FA9"/>
    <w:rsid w:val="00FC7641"/>
    <w:rsid w:val="00FC7E75"/>
    <w:rsid w:val="00FD2402"/>
    <w:rsid w:val="00FD3057"/>
    <w:rsid w:val="00FD3920"/>
    <w:rsid w:val="00FD6B82"/>
    <w:rsid w:val="00FE4EBF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5F9D0"/>
  <w15:chartTrackingRefBased/>
  <w15:docId w15:val="{DFD59508-9A28-4F19-9079-BBBA55F2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81CEE"/>
    <w:rPr>
      <w:rFonts w:ascii="Arial" w:hAnsi="Arial"/>
      <w:sz w:val="18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24A3"/>
    <w:pPr>
      <w:keepNext/>
      <w:outlineLvl w:val="0"/>
    </w:pPr>
    <w:rPr>
      <w:b/>
      <w:bCs/>
      <w:sz w:val="16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6324A3"/>
    <w:pPr>
      <w:keepNext/>
      <w:outlineLvl w:val="1"/>
    </w:pPr>
    <w:rPr>
      <w:rFonts w:cs="Arial"/>
      <w:i/>
      <w:i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Hlavika">
    <w:name w:val="header"/>
    <w:basedOn w:val="Normlny"/>
    <w:link w:val="HlavikaChar"/>
    <w:uiPriority w:val="99"/>
    <w:rsid w:val="006324A3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Pta">
    <w:name w:val="footer"/>
    <w:basedOn w:val="Normlny"/>
    <w:link w:val="PtaChar"/>
    <w:uiPriority w:val="99"/>
    <w:rsid w:val="006324A3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6324A3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rsid w:val="006324A3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6324A3"/>
    <w:pPr>
      <w:jc w:val="center"/>
    </w:pPr>
    <w:rPr>
      <w:rFonts w:cs="Arial"/>
      <w:b/>
      <w:bCs/>
    </w:rPr>
  </w:style>
  <w:style w:type="character" w:customStyle="1" w:styleId="NzovChar">
    <w:name w:val="Názov Char"/>
    <w:link w:val="Nzov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customStyle="1" w:styleId="xl33">
    <w:name w:val="xl33"/>
    <w:basedOn w:val="Normlny"/>
    <w:rsid w:val="006324A3"/>
    <w:pPr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US"/>
    </w:rPr>
  </w:style>
  <w:style w:type="paragraph" w:customStyle="1" w:styleId="xl30">
    <w:name w:val="xl30"/>
    <w:basedOn w:val="Normlny"/>
    <w:rsid w:val="006324A3"/>
    <w:pPr>
      <w:spacing w:before="100" w:beforeAutospacing="1" w:after="100" w:afterAutospacing="1"/>
      <w:textAlignment w:val="top"/>
    </w:pPr>
    <w:rPr>
      <w:rFonts w:cs="Arial"/>
      <w:sz w:val="16"/>
      <w:szCs w:val="16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8122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  <w:lang w:val="x-none" w:eastAsia="en-US"/>
    </w:rPr>
  </w:style>
  <w:style w:type="table" w:styleId="Mriekatabuky">
    <w:name w:val="Table Grid"/>
    <w:basedOn w:val="Normlnatabuka"/>
    <w:uiPriority w:val="59"/>
    <w:rsid w:val="003B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4D3E59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4D3E5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kaznakomentr">
    <w:name w:val="annotation reference"/>
    <w:rsid w:val="004D3E5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D3E59"/>
    <w:rPr>
      <w:sz w:val="20"/>
      <w:szCs w:val="20"/>
    </w:rPr>
  </w:style>
  <w:style w:type="character" w:customStyle="1" w:styleId="TextkomentraChar">
    <w:name w:val="Text komentára Char"/>
    <w:link w:val="Textkomentra"/>
    <w:rsid w:val="004D3E59"/>
    <w:rPr>
      <w:rFonts w:ascii="Arial" w:hAnsi="Arial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D3E59"/>
    <w:rPr>
      <w:b/>
      <w:bCs/>
    </w:rPr>
  </w:style>
  <w:style w:type="character" w:customStyle="1" w:styleId="PredmetkomentraChar">
    <w:name w:val="Predmet komentára Char"/>
    <w:link w:val="Predmetkomentra"/>
    <w:rsid w:val="004D3E5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.osoba@pokladnica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iel.ferjancek\Application%20Data\Microsoft\Templates\Ziadost%20o%20zalozenie%20klienta%20do%20IS%20SP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10714-86A9-4D19-922C-407D44E2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Ziadost o zalozenie klienta do IS SP.dot</Template>
  <TotalTime>6</TotalTime>
  <Pages>1</Pages>
  <Words>2116</Words>
  <Characters>12066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Žiadosť o založenie klienta Štátnej pokladnice</vt:lpstr>
      <vt:lpstr>Žiadosť o založenie klienta Štátnej pokladnice</vt:lpstr>
    </vt:vector>
  </TitlesOfParts>
  <Company>MF</Company>
  <LinksUpToDate>false</LinksUpToDate>
  <CharactersWithSpaces>14154</CharactersWithSpaces>
  <SharedDoc>false</SharedDoc>
  <HLinks>
    <vt:vector size="6" baseType="variant">
      <vt:variant>
        <vt:i4>8060958</vt:i4>
      </vt:variant>
      <vt:variant>
        <vt:i4>145</vt:i4>
      </vt:variant>
      <vt:variant>
        <vt:i4>0</vt:i4>
      </vt:variant>
      <vt:variant>
        <vt:i4>5</vt:i4>
      </vt:variant>
      <vt:variant>
        <vt:lpwstr>mailto:zodpovedna.osoba@pokladnica.sk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založenie klienta Štátnej pokladnice</dc:title>
  <dc:subject/>
  <dc:creator>daniel.ferjancek</dc:creator>
  <cp:keywords/>
  <cp:lastModifiedBy>Novanská Jana</cp:lastModifiedBy>
  <cp:revision>7</cp:revision>
  <cp:lastPrinted>2023-09-28T08:23:00Z</cp:lastPrinted>
  <dcterms:created xsi:type="dcterms:W3CDTF">2025-09-10T07:34:00Z</dcterms:created>
  <dcterms:modified xsi:type="dcterms:W3CDTF">2025-09-12T14:33:00Z</dcterms:modified>
</cp:coreProperties>
</file>